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450"/>
        <w:gridCol w:w="542"/>
        <w:gridCol w:w="445"/>
        <w:gridCol w:w="93"/>
        <w:gridCol w:w="1260"/>
        <w:gridCol w:w="90"/>
        <w:gridCol w:w="38"/>
        <w:gridCol w:w="232"/>
        <w:gridCol w:w="678"/>
        <w:gridCol w:w="222"/>
        <w:gridCol w:w="540"/>
        <w:gridCol w:w="229"/>
        <w:gridCol w:w="131"/>
        <w:gridCol w:w="122"/>
        <w:gridCol w:w="328"/>
        <w:gridCol w:w="450"/>
        <w:gridCol w:w="544"/>
        <w:gridCol w:w="806"/>
        <w:gridCol w:w="270"/>
        <w:gridCol w:w="2168"/>
      </w:tblGrid>
      <w:tr w:rsidR="0054120F" w14:paraId="24F1F6F6" w14:textId="77777777" w:rsidTr="008B3C46">
        <w:tc>
          <w:tcPr>
            <w:tcW w:w="9638" w:type="dxa"/>
            <w:gridSpan w:val="20"/>
          </w:tcPr>
          <w:p w14:paraId="24672B39" w14:textId="2B96DA77" w:rsidR="0054120F" w:rsidRPr="0054120F" w:rsidRDefault="0054120F" w:rsidP="00EC7E3A">
            <w:pPr>
              <w:rPr>
                <w:i/>
                <w:iCs/>
              </w:rPr>
            </w:pPr>
            <w:r w:rsidRPr="0054120F">
              <w:rPr>
                <w:lang w:val="sr-Latn-RS"/>
              </w:rPr>
              <w:t xml:space="preserve">Ovu procenu koristi </w:t>
            </w:r>
            <w:r w:rsidRPr="0005681D">
              <w:t>MTU Maintenance Serbia</w:t>
            </w:r>
            <w:r w:rsidRPr="0054120F">
              <w:rPr>
                <w:lang w:val="sr-Latn-RS"/>
              </w:rPr>
              <w:t xml:space="preserve"> , da utvrdi u kojoj meri Saradnik ispunjava kriterijume za bezbedno i po životnu sredinu prihvatljivo ponašanje, u okviru svog poslovanja</w:t>
            </w:r>
            <w:r w:rsidRPr="0054120F">
              <w:t>.</w:t>
            </w:r>
            <w:r>
              <w:t xml:space="preserve"> / </w:t>
            </w:r>
            <w:r w:rsidRPr="0054120F">
              <w:rPr>
                <w:i/>
                <w:iCs/>
              </w:rPr>
              <w:t>This Questionnaire is used by Company MTU Maintenance Serbia, to determine to what extent the Contractor meets the criteria from the EHS point of view, for safe and environmentally acceptable behavior, within its business.</w:t>
            </w:r>
          </w:p>
        </w:tc>
      </w:tr>
      <w:tr w:rsidR="0054120F" w14:paraId="6434791F" w14:textId="77777777" w:rsidTr="008B3C46">
        <w:tc>
          <w:tcPr>
            <w:tcW w:w="9638" w:type="dxa"/>
            <w:gridSpan w:val="20"/>
          </w:tcPr>
          <w:p w14:paraId="1FC85A14" w14:textId="77777777" w:rsidR="0054120F" w:rsidRDefault="0054120F" w:rsidP="00EC7E3A"/>
        </w:tc>
      </w:tr>
      <w:tr w:rsidR="0054120F" w14:paraId="5FA1F551" w14:textId="77777777" w:rsidTr="008B3C46">
        <w:tc>
          <w:tcPr>
            <w:tcW w:w="9638" w:type="dxa"/>
            <w:gridSpan w:val="20"/>
          </w:tcPr>
          <w:p w14:paraId="352821B5" w14:textId="0B8D68D1" w:rsidR="0054120F" w:rsidRPr="0054120F" w:rsidRDefault="0054120F" w:rsidP="00EC7E3A">
            <w:pPr>
              <w:rPr>
                <w:i/>
                <w:iCs/>
              </w:rPr>
            </w:pPr>
            <w:r w:rsidRPr="0054120F">
              <w:rPr>
                <w:lang w:val="sr-Latn-RS"/>
              </w:rPr>
              <w:t>Zahtevi za ispunjenošću obaveza prema zakonu o Zaštiti životne sredine i bezbednosti i zdravlja na radu su  obavezujući minimum</w:t>
            </w:r>
            <w:r w:rsidRPr="0054120F">
              <w:t>.</w:t>
            </w:r>
            <w:r>
              <w:t xml:space="preserve"> / </w:t>
            </w:r>
            <w:r w:rsidRPr="0054120F">
              <w:rPr>
                <w:i/>
                <w:iCs/>
              </w:rPr>
              <w:t>Requirements of EHS legislation are a binding minimum.</w:t>
            </w:r>
          </w:p>
        </w:tc>
      </w:tr>
      <w:tr w:rsidR="0054120F" w14:paraId="7201F669" w14:textId="77777777" w:rsidTr="008B3C46">
        <w:tc>
          <w:tcPr>
            <w:tcW w:w="9638" w:type="dxa"/>
            <w:gridSpan w:val="20"/>
          </w:tcPr>
          <w:p w14:paraId="6601E6D9" w14:textId="77777777" w:rsidR="0054120F" w:rsidRDefault="0054120F" w:rsidP="00EC7E3A"/>
        </w:tc>
      </w:tr>
      <w:tr w:rsidR="0054120F" w14:paraId="4D7F8F52" w14:textId="77777777" w:rsidTr="008B3C46">
        <w:tc>
          <w:tcPr>
            <w:tcW w:w="9638" w:type="dxa"/>
            <w:gridSpan w:val="20"/>
          </w:tcPr>
          <w:p w14:paraId="0D3536AF" w14:textId="41A66B5E" w:rsidR="0054120F" w:rsidRPr="0005681D" w:rsidRDefault="0005681D" w:rsidP="0005681D">
            <w:pPr>
              <w:rPr>
                <w:b/>
                <w:bCs/>
              </w:rPr>
            </w:pPr>
            <w:r w:rsidRPr="0005681D">
              <w:rPr>
                <w:rFonts w:cs="Arial"/>
                <w:b/>
                <w:bCs/>
                <w:lang w:val="sr-Latn-RS" w:bidi="he-IL"/>
              </w:rPr>
              <w:t>1.</w:t>
            </w:r>
            <w:r w:rsidRPr="0005681D">
              <w:rPr>
                <w:rFonts w:cs="Arial"/>
                <w:b/>
                <w:bCs/>
                <w:lang w:val="sr-Latn-RS" w:bidi="he-IL"/>
              </w:rPr>
              <w:tab/>
            </w:r>
            <w:r w:rsidR="0054120F" w:rsidRPr="0005681D">
              <w:rPr>
                <w:b/>
                <w:bCs/>
                <w:lang w:val="sr-Latn-RS"/>
              </w:rPr>
              <w:t xml:space="preserve">Podaci o </w:t>
            </w:r>
            <w:r w:rsidR="0069142F">
              <w:rPr>
                <w:b/>
                <w:bCs/>
                <w:lang w:val="sr-Latn-RS"/>
              </w:rPr>
              <w:t>i</w:t>
            </w:r>
            <w:r w:rsidR="0054120F" w:rsidRPr="0005681D">
              <w:rPr>
                <w:b/>
                <w:bCs/>
                <w:lang w:val="sr-Latn-RS"/>
              </w:rPr>
              <w:t>zvođaču</w:t>
            </w:r>
            <w:r w:rsidR="0069142F">
              <w:rPr>
                <w:b/>
                <w:bCs/>
                <w:lang w:val="sr-Latn-RS"/>
              </w:rPr>
              <w:t xml:space="preserve"> / </w:t>
            </w:r>
            <w:r w:rsidR="0069142F" w:rsidRPr="0069142F">
              <w:rPr>
                <w:b/>
                <w:bCs/>
                <w:i/>
                <w:iCs/>
              </w:rPr>
              <w:t>Data about Contractor</w:t>
            </w:r>
          </w:p>
        </w:tc>
      </w:tr>
      <w:tr w:rsidR="0054120F" w14:paraId="5C975048" w14:textId="77777777" w:rsidTr="008B3C46">
        <w:tc>
          <w:tcPr>
            <w:tcW w:w="9638" w:type="dxa"/>
            <w:gridSpan w:val="20"/>
          </w:tcPr>
          <w:p w14:paraId="2298D7B0" w14:textId="77777777" w:rsidR="0054120F" w:rsidRDefault="0054120F" w:rsidP="00EC7E3A"/>
        </w:tc>
      </w:tr>
      <w:tr w:rsidR="0005681D" w14:paraId="13D09B31" w14:textId="77777777" w:rsidTr="008B3C46">
        <w:tc>
          <w:tcPr>
            <w:tcW w:w="2918" w:type="dxa"/>
            <w:gridSpan w:val="7"/>
            <w:vMerge w:val="restart"/>
          </w:tcPr>
          <w:p w14:paraId="50A6F2B9" w14:textId="77777777" w:rsidR="0005681D" w:rsidRDefault="0005681D" w:rsidP="00EC7E3A">
            <w:r w:rsidRPr="0005681D">
              <w:rPr>
                <w:lang w:val="sr-Latn-RS"/>
              </w:rPr>
              <w:t>Pun naziv kompanije izvođača</w:t>
            </w:r>
            <w:r>
              <w:t>:</w:t>
            </w:r>
          </w:p>
          <w:p w14:paraId="1CB00D55" w14:textId="2FBA9241" w:rsidR="0005681D" w:rsidRDefault="0005681D" w:rsidP="00EC7E3A">
            <w:r w:rsidRPr="0005681D">
              <w:rPr>
                <w:i/>
                <w:iCs/>
              </w:rPr>
              <w:t>Full company name</w:t>
            </w:r>
          </w:p>
        </w:tc>
        <w:tc>
          <w:tcPr>
            <w:tcW w:w="6720" w:type="dxa"/>
            <w:gridSpan w:val="13"/>
            <w:tcBorders>
              <w:bottom w:val="single" w:sz="4" w:space="0" w:color="auto"/>
            </w:tcBorders>
          </w:tcPr>
          <w:p w14:paraId="165346D2" w14:textId="2E546921" w:rsidR="0005681D" w:rsidRDefault="0005681D" w:rsidP="00EC7E3A">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05681D" w14:paraId="368E022E" w14:textId="77777777" w:rsidTr="008B3C46">
        <w:tc>
          <w:tcPr>
            <w:tcW w:w="2918" w:type="dxa"/>
            <w:gridSpan w:val="7"/>
            <w:vMerge/>
          </w:tcPr>
          <w:p w14:paraId="5FB8909C" w14:textId="77777777" w:rsidR="0005681D" w:rsidRPr="0005681D" w:rsidRDefault="0005681D" w:rsidP="00EC7E3A"/>
        </w:tc>
        <w:tc>
          <w:tcPr>
            <w:tcW w:w="6720" w:type="dxa"/>
            <w:gridSpan w:val="13"/>
            <w:tcBorders>
              <w:top w:val="single" w:sz="4" w:space="0" w:color="auto"/>
            </w:tcBorders>
          </w:tcPr>
          <w:p w14:paraId="4690A81C" w14:textId="77777777" w:rsidR="0005681D" w:rsidRDefault="0005681D" w:rsidP="00EC7E3A"/>
        </w:tc>
      </w:tr>
      <w:tr w:rsidR="0005681D" w14:paraId="30237A51" w14:textId="77777777" w:rsidTr="008B3C46">
        <w:tc>
          <w:tcPr>
            <w:tcW w:w="9638" w:type="dxa"/>
            <w:gridSpan w:val="20"/>
          </w:tcPr>
          <w:p w14:paraId="047C505C" w14:textId="2389826F" w:rsidR="0005681D" w:rsidRPr="0005681D" w:rsidRDefault="0005681D" w:rsidP="00EC7E3A">
            <w:pPr>
              <w:rPr>
                <w:i/>
                <w:iCs/>
              </w:rPr>
            </w:pPr>
          </w:p>
        </w:tc>
      </w:tr>
      <w:tr w:rsidR="0005681D" w14:paraId="33BBE914" w14:textId="77777777" w:rsidTr="008B3C46">
        <w:tc>
          <w:tcPr>
            <w:tcW w:w="1437" w:type="dxa"/>
            <w:gridSpan w:val="3"/>
            <w:vMerge w:val="restart"/>
          </w:tcPr>
          <w:p w14:paraId="79BCD9BF" w14:textId="77777777" w:rsidR="0005681D" w:rsidRPr="0005681D" w:rsidRDefault="0005681D" w:rsidP="0005681D">
            <w:pPr>
              <w:rPr>
                <w:lang w:val="sr-Latn-RS"/>
              </w:rPr>
            </w:pPr>
            <w:r w:rsidRPr="0005681D">
              <w:rPr>
                <w:lang w:val="sr-Latn-RS"/>
              </w:rPr>
              <w:t>Puna adresa:</w:t>
            </w:r>
          </w:p>
          <w:p w14:paraId="263D69AD" w14:textId="4B697433" w:rsidR="0005681D" w:rsidRDefault="0005681D" w:rsidP="00EC7E3A">
            <w:r>
              <w:rPr>
                <w:i/>
                <w:iCs/>
              </w:rPr>
              <w:t>Full address</w:t>
            </w:r>
          </w:p>
        </w:tc>
        <w:tc>
          <w:tcPr>
            <w:tcW w:w="8201" w:type="dxa"/>
            <w:gridSpan w:val="17"/>
            <w:tcBorders>
              <w:bottom w:val="single" w:sz="4" w:space="0" w:color="auto"/>
            </w:tcBorders>
          </w:tcPr>
          <w:p w14:paraId="6C91E2EF" w14:textId="78D39A67" w:rsidR="0005681D" w:rsidRPr="0005681D" w:rsidRDefault="0005681D" w:rsidP="0005681D">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81D" w14:paraId="429EB624" w14:textId="77777777" w:rsidTr="008B3C46">
        <w:tc>
          <w:tcPr>
            <w:tcW w:w="1437" w:type="dxa"/>
            <w:gridSpan w:val="3"/>
            <w:vMerge/>
          </w:tcPr>
          <w:p w14:paraId="1060EE0C" w14:textId="33B31F19" w:rsidR="0005681D" w:rsidRPr="0005681D" w:rsidRDefault="0005681D" w:rsidP="00EC7E3A"/>
        </w:tc>
        <w:tc>
          <w:tcPr>
            <w:tcW w:w="8201" w:type="dxa"/>
            <w:gridSpan w:val="17"/>
            <w:tcBorders>
              <w:top w:val="single" w:sz="4" w:space="0" w:color="auto"/>
            </w:tcBorders>
          </w:tcPr>
          <w:p w14:paraId="7114B633" w14:textId="50DB83ED" w:rsidR="0005681D" w:rsidRPr="0005681D" w:rsidRDefault="0005681D" w:rsidP="00EC7E3A"/>
        </w:tc>
      </w:tr>
      <w:tr w:rsidR="0005681D" w14:paraId="48E6C9B3" w14:textId="77777777" w:rsidTr="008B3C46">
        <w:tc>
          <w:tcPr>
            <w:tcW w:w="9638" w:type="dxa"/>
            <w:gridSpan w:val="20"/>
          </w:tcPr>
          <w:p w14:paraId="71C5B612" w14:textId="77777777" w:rsidR="0005681D" w:rsidRPr="0005681D" w:rsidRDefault="0005681D" w:rsidP="00EC7E3A"/>
        </w:tc>
      </w:tr>
      <w:tr w:rsidR="00226418" w14:paraId="65D58E1A" w14:textId="77777777" w:rsidTr="00B84C7A">
        <w:tc>
          <w:tcPr>
            <w:tcW w:w="1530" w:type="dxa"/>
            <w:gridSpan w:val="4"/>
            <w:vMerge w:val="restart"/>
          </w:tcPr>
          <w:p w14:paraId="23F8EC09" w14:textId="77777777" w:rsidR="00226418" w:rsidRPr="0005681D" w:rsidRDefault="00226418" w:rsidP="00EC7E3A">
            <w:r w:rsidRPr="00411FD2">
              <w:rPr>
                <w:rFonts w:cs="Arial"/>
                <w:lang w:val="sr-Latn-RS" w:bidi="he-IL"/>
              </w:rPr>
              <w:t>Kontakt osoba</w:t>
            </w:r>
            <w:r>
              <w:rPr>
                <w:rFonts w:cs="Arial"/>
                <w:lang w:val="sr-Latn-RS" w:bidi="he-IL"/>
              </w:rPr>
              <w:t>:</w:t>
            </w:r>
          </w:p>
          <w:p w14:paraId="5D6016CC" w14:textId="1F83D69C" w:rsidR="00226418" w:rsidRPr="0005681D" w:rsidRDefault="00226418" w:rsidP="00EC7E3A">
            <w:r w:rsidRPr="0005681D">
              <w:rPr>
                <w:rFonts w:cs="Arial"/>
                <w:i/>
                <w:iCs/>
                <w:lang w:bidi="he-IL"/>
              </w:rPr>
              <w:t>Contact person</w:t>
            </w:r>
          </w:p>
        </w:tc>
        <w:tc>
          <w:tcPr>
            <w:tcW w:w="3060" w:type="dxa"/>
            <w:gridSpan w:val="7"/>
            <w:tcBorders>
              <w:bottom w:val="single" w:sz="4" w:space="0" w:color="auto"/>
            </w:tcBorders>
          </w:tcPr>
          <w:p w14:paraId="24982329" w14:textId="77777777" w:rsidR="00226418" w:rsidRPr="0005681D" w:rsidRDefault="00226418" w:rsidP="00EC7E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2"/>
          </w:tcPr>
          <w:p w14:paraId="4A576920" w14:textId="1D74CAE3" w:rsidR="00226418" w:rsidRPr="0005681D" w:rsidRDefault="00226418" w:rsidP="00EC7E3A"/>
        </w:tc>
        <w:tc>
          <w:tcPr>
            <w:tcW w:w="900" w:type="dxa"/>
            <w:gridSpan w:val="3"/>
            <w:vMerge w:val="restart"/>
          </w:tcPr>
          <w:p w14:paraId="63CFF798" w14:textId="77777777" w:rsidR="00226418" w:rsidRPr="0005681D" w:rsidRDefault="00226418" w:rsidP="00EC7E3A">
            <w:r w:rsidRPr="00411FD2">
              <w:rPr>
                <w:rFonts w:cs="Arial"/>
                <w:lang w:val="sr-Latn-RS" w:bidi="he-IL"/>
              </w:rPr>
              <w:t>Pozicija</w:t>
            </w:r>
            <w:r>
              <w:rPr>
                <w:rFonts w:cs="Arial"/>
                <w:lang w:val="sr-Latn-RS" w:bidi="he-IL"/>
              </w:rPr>
              <w:t>:</w:t>
            </w:r>
          </w:p>
          <w:p w14:paraId="1668C260" w14:textId="3C5A7622" w:rsidR="00226418" w:rsidRPr="0005681D" w:rsidRDefault="00226418" w:rsidP="00EC7E3A">
            <w:r w:rsidRPr="0005681D">
              <w:rPr>
                <w:rFonts w:cs="Arial"/>
                <w:i/>
                <w:iCs/>
                <w:lang w:bidi="he-IL"/>
              </w:rPr>
              <w:t>Position</w:t>
            </w:r>
          </w:p>
        </w:tc>
        <w:tc>
          <w:tcPr>
            <w:tcW w:w="3788" w:type="dxa"/>
            <w:gridSpan w:val="4"/>
            <w:tcBorders>
              <w:bottom w:val="single" w:sz="4" w:space="0" w:color="auto"/>
            </w:tcBorders>
          </w:tcPr>
          <w:p w14:paraId="02D2A376" w14:textId="53199039" w:rsidR="00226418" w:rsidRPr="0005681D" w:rsidRDefault="00226418" w:rsidP="00EC7E3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418" w14:paraId="48BB35D8" w14:textId="77777777" w:rsidTr="00B84C7A">
        <w:tc>
          <w:tcPr>
            <w:tcW w:w="1530" w:type="dxa"/>
            <w:gridSpan w:val="4"/>
            <w:vMerge/>
            <w:tcBorders>
              <w:top w:val="single" w:sz="4" w:space="0" w:color="auto"/>
            </w:tcBorders>
          </w:tcPr>
          <w:p w14:paraId="59CC8F47" w14:textId="17DD6859" w:rsidR="00226418" w:rsidRPr="0005681D" w:rsidRDefault="00226418" w:rsidP="00EC7E3A">
            <w:pPr>
              <w:rPr>
                <w:i/>
                <w:iCs/>
              </w:rPr>
            </w:pPr>
          </w:p>
        </w:tc>
        <w:tc>
          <w:tcPr>
            <w:tcW w:w="3060" w:type="dxa"/>
            <w:gridSpan w:val="7"/>
            <w:tcBorders>
              <w:top w:val="single" w:sz="4" w:space="0" w:color="auto"/>
            </w:tcBorders>
          </w:tcPr>
          <w:p w14:paraId="523D871A" w14:textId="77777777" w:rsidR="00226418" w:rsidRPr="0005681D" w:rsidRDefault="00226418" w:rsidP="00EC7E3A"/>
        </w:tc>
        <w:tc>
          <w:tcPr>
            <w:tcW w:w="360" w:type="dxa"/>
            <w:gridSpan w:val="2"/>
          </w:tcPr>
          <w:p w14:paraId="17A16D57" w14:textId="6A36C557" w:rsidR="00226418" w:rsidRPr="0005681D" w:rsidRDefault="00226418" w:rsidP="00EC7E3A"/>
        </w:tc>
        <w:tc>
          <w:tcPr>
            <w:tcW w:w="900" w:type="dxa"/>
            <w:gridSpan w:val="3"/>
            <w:vMerge/>
          </w:tcPr>
          <w:p w14:paraId="26EC4E37" w14:textId="6FC14063" w:rsidR="00226418" w:rsidRPr="0005681D" w:rsidRDefault="00226418" w:rsidP="00EC7E3A">
            <w:pPr>
              <w:rPr>
                <w:i/>
                <w:iCs/>
              </w:rPr>
            </w:pPr>
          </w:p>
        </w:tc>
        <w:tc>
          <w:tcPr>
            <w:tcW w:w="3788" w:type="dxa"/>
            <w:gridSpan w:val="4"/>
            <w:tcBorders>
              <w:top w:val="single" w:sz="4" w:space="0" w:color="auto"/>
            </w:tcBorders>
          </w:tcPr>
          <w:p w14:paraId="528162E1" w14:textId="77777777" w:rsidR="00226418" w:rsidRPr="0005681D" w:rsidRDefault="00226418" w:rsidP="00EC7E3A"/>
        </w:tc>
      </w:tr>
      <w:tr w:rsidR="0005681D" w14:paraId="18FDCBBD" w14:textId="77777777" w:rsidTr="008B3C46">
        <w:tc>
          <w:tcPr>
            <w:tcW w:w="9638" w:type="dxa"/>
            <w:gridSpan w:val="20"/>
          </w:tcPr>
          <w:p w14:paraId="27EBB7FA" w14:textId="77777777" w:rsidR="0005681D" w:rsidRPr="0005681D" w:rsidRDefault="0005681D" w:rsidP="00EC7E3A"/>
        </w:tc>
      </w:tr>
      <w:tr w:rsidR="00226418" w:rsidRPr="0005681D" w14:paraId="29038063" w14:textId="77777777" w:rsidTr="00B84C7A">
        <w:tc>
          <w:tcPr>
            <w:tcW w:w="992" w:type="dxa"/>
            <w:gridSpan w:val="2"/>
            <w:vMerge w:val="restart"/>
          </w:tcPr>
          <w:p w14:paraId="398BC963" w14:textId="7162E083" w:rsidR="00226418" w:rsidRPr="0005681D" w:rsidRDefault="00226418" w:rsidP="00132F61">
            <w:r>
              <w:rPr>
                <w:rFonts w:cs="Arial"/>
                <w:lang w:val="sr-Latn-RS" w:bidi="he-IL"/>
              </w:rPr>
              <w:t>Telefoni:</w:t>
            </w:r>
          </w:p>
          <w:p w14:paraId="42B9A1D9" w14:textId="151201E7" w:rsidR="00226418" w:rsidRPr="0005681D" w:rsidRDefault="00226418" w:rsidP="00132F61">
            <w:r>
              <w:rPr>
                <w:rFonts w:cs="Arial"/>
                <w:i/>
                <w:iCs/>
                <w:lang w:bidi="he-IL"/>
              </w:rPr>
              <w:t>Phones</w:t>
            </w:r>
          </w:p>
        </w:tc>
        <w:tc>
          <w:tcPr>
            <w:tcW w:w="3598" w:type="dxa"/>
            <w:gridSpan w:val="9"/>
            <w:tcBorders>
              <w:bottom w:val="single" w:sz="4" w:space="0" w:color="auto"/>
            </w:tcBorders>
          </w:tcPr>
          <w:p w14:paraId="0E5A5B8B" w14:textId="77777777" w:rsidR="00226418" w:rsidRPr="0005681D" w:rsidRDefault="00226418" w:rsidP="00132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gridSpan w:val="2"/>
          </w:tcPr>
          <w:p w14:paraId="6682D53A" w14:textId="6C442C0A" w:rsidR="00226418" w:rsidRPr="0005681D" w:rsidRDefault="00226418" w:rsidP="00132F61"/>
        </w:tc>
        <w:tc>
          <w:tcPr>
            <w:tcW w:w="900" w:type="dxa"/>
            <w:gridSpan w:val="3"/>
            <w:vMerge w:val="restart"/>
          </w:tcPr>
          <w:p w14:paraId="246D7053" w14:textId="598688E3" w:rsidR="00226418" w:rsidRPr="0005681D" w:rsidRDefault="00226418" w:rsidP="00132F61">
            <w:r>
              <w:rPr>
                <w:rFonts w:cs="Arial"/>
                <w:lang w:val="sr-Latn-RS" w:bidi="he-IL"/>
              </w:rPr>
              <w:t>E-mail:</w:t>
            </w:r>
          </w:p>
        </w:tc>
        <w:tc>
          <w:tcPr>
            <w:tcW w:w="3788" w:type="dxa"/>
            <w:gridSpan w:val="4"/>
            <w:tcBorders>
              <w:bottom w:val="single" w:sz="4" w:space="0" w:color="auto"/>
            </w:tcBorders>
          </w:tcPr>
          <w:p w14:paraId="157AF486" w14:textId="77777777" w:rsidR="00226418" w:rsidRPr="0005681D" w:rsidRDefault="00226418" w:rsidP="00132F6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6418" w:rsidRPr="0005681D" w14:paraId="5FFF06C6" w14:textId="77777777" w:rsidTr="00B84C7A">
        <w:tc>
          <w:tcPr>
            <w:tcW w:w="992" w:type="dxa"/>
            <w:gridSpan w:val="2"/>
            <w:vMerge/>
            <w:tcBorders>
              <w:top w:val="single" w:sz="4" w:space="0" w:color="auto"/>
            </w:tcBorders>
          </w:tcPr>
          <w:p w14:paraId="0661294A" w14:textId="77777777" w:rsidR="00226418" w:rsidRPr="0005681D" w:rsidRDefault="00226418" w:rsidP="00132F61">
            <w:pPr>
              <w:rPr>
                <w:i/>
                <w:iCs/>
              </w:rPr>
            </w:pPr>
          </w:p>
        </w:tc>
        <w:tc>
          <w:tcPr>
            <w:tcW w:w="3598" w:type="dxa"/>
            <w:gridSpan w:val="9"/>
            <w:tcBorders>
              <w:top w:val="single" w:sz="4" w:space="0" w:color="auto"/>
            </w:tcBorders>
          </w:tcPr>
          <w:p w14:paraId="5CDB832D" w14:textId="77777777" w:rsidR="00226418" w:rsidRPr="0005681D" w:rsidRDefault="00226418" w:rsidP="00132F61"/>
        </w:tc>
        <w:tc>
          <w:tcPr>
            <w:tcW w:w="360" w:type="dxa"/>
            <w:gridSpan w:val="2"/>
          </w:tcPr>
          <w:p w14:paraId="5879AEC2" w14:textId="4D875BD9" w:rsidR="00226418" w:rsidRPr="0005681D" w:rsidRDefault="00226418" w:rsidP="00132F61"/>
        </w:tc>
        <w:tc>
          <w:tcPr>
            <w:tcW w:w="900" w:type="dxa"/>
            <w:gridSpan w:val="3"/>
            <w:vMerge/>
          </w:tcPr>
          <w:p w14:paraId="4F322F21" w14:textId="77777777" w:rsidR="00226418" w:rsidRPr="0005681D" w:rsidRDefault="00226418" w:rsidP="00132F61">
            <w:pPr>
              <w:rPr>
                <w:i/>
                <w:iCs/>
              </w:rPr>
            </w:pPr>
          </w:p>
        </w:tc>
        <w:tc>
          <w:tcPr>
            <w:tcW w:w="3788" w:type="dxa"/>
            <w:gridSpan w:val="4"/>
            <w:tcBorders>
              <w:top w:val="single" w:sz="4" w:space="0" w:color="auto"/>
            </w:tcBorders>
          </w:tcPr>
          <w:p w14:paraId="5346D8FB" w14:textId="77777777" w:rsidR="00226418" w:rsidRPr="0005681D" w:rsidRDefault="00226418" w:rsidP="00132F61"/>
        </w:tc>
      </w:tr>
      <w:tr w:rsidR="0005681D" w14:paraId="2ADE3248" w14:textId="77777777" w:rsidTr="008B3C46">
        <w:tc>
          <w:tcPr>
            <w:tcW w:w="9638" w:type="dxa"/>
            <w:gridSpan w:val="20"/>
          </w:tcPr>
          <w:p w14:paraId="2907CA07" w14:textId="77777777" w:rsidR="0005681D" w:rsidRPr="0005681D" w:rsidRDefault="0005681D" w:rsidP="00EC7E3A"/>
        </w:tc>
      </w:tr>
      <w:tr w:rsidR="0005681D" w:rsidRPr="0005681D" w14:paraId="7E729BB9" w14:textId="77777777" w:rsidTr="008B3C46">
        <w:tc>
          <w:tcPr>
            <w:tcW w:w="3828" w:type="dxa"/>
            <w:gridSpan w:val="9"/>
          </w:tcPr>
          <w:p w14:paraId="496EA7E9" w14:textId="77777777" w:rsidR="0005681D" w:rsidRPr="0005681D" w:rsidRDefault="0005681D" w:rsidP="00EC7E3A">
            <w:pPr>
              <w:rPr>
                <w:lang w:val="sr-Latn-RS"/>
              </w:rPr>
            </w:pPr>
            <w:r w:rsidRPr="0005681D">
              <w:rPr>
                <w:lang w:val="sr-Latn-RS"/>
              </w:rPr>
              <w:t>Lice odgovorno za poslove EHS i kontakti:</w:t>
            </w:r>
          </w:p>
        </w:tc>
        <w:tc>
          <w:tcPr>
            <w:tcW w:w="5810" w:type="dxa"/>
            <w:gridSpan w:val="11"/>
            <w:tcBorders>
              <w:bottom w:val="single" w:sz="4" w:space="0" w:color="auto"/>
            </w:tcBorders>
          </w:tcPr>
          <w:p w14:paraId="7E578412" w14:textId="71B1739C" w:rsidR="0005681D" w:rsidRPr="0005681D" w:rsidRDefault="0005681D" w:rsidP="00EC7E3A">
            <w:pPr>
              <w:rPr>
                <w:lang w:val="pl-PL"/>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681D" w:rsidRPr="0005681D" w14:paraId="5279BF60" w14:textId="77777777" w:rsidTr="008B3C46">
        <w:tc>
          <w:tcPr>
            <w:tcW w:w="9638" w:type="dxa"/>
            <w:gridSpan w:val="20"/>
          </w:tcPr>
          <w:p w14:paraId="0E46F034" w14:textId="4C0DC0EB" w:rsidR="0005681D" w:rsidRPr="0005681D" w:rsidRDefault="0005681D" w:rsidP="00EC7E3A">
            <w:pPr>
              <w:rPr>
                <w:i/>
                <w:iCs/>
              </w:rPr>
            </w:pPr>
            <w:r w:rsidRPr="0005681D">
              <w:rPr>
                <w:i/>
                <w:iCs/>
              </w:rPr>
              <w:t>Person to conduct business EHS</w:t>
            </w:r>
          </w:p>
        </w:tc>
      </w:tr>
      <w:tr w:rsidR="0005681D" w:rsidRPr="0005681D" w14:paraId="651446CC" w14:textId="77777777" w:rsidTr="008B3C46">
        <w:tc>
          <w:tcPr>
            <w:tcW w:w="9638" w:type="dxa"/>
            <w:gridSpan w:val="20"/>
            <w:tcBorders>
              <w:bottom w:val="single" w:sz="4" w:space="0" w:color="auto"/>
            </w:tcBorders>
          </w:tcPr>
          <w:p w14:paraId="1734F128" w14:textId="77777777" w:rsidR="0005681D" w:rsidRPr="0005681D" w:rsidRDefault="0005681D" w:rsidP="00EC7E3A"/>
        </w:tc>
      </w:tr>
      <w:tr w:rsidR="00932D27" w:rsidRPr="00932D27" w14:paraId="5160E9A7" w14:textId="77777777" w:rsidTr="008B3C46">
        <w:trPr>
          <w:trHeight w:val="1800"/>
        </w:trPr>
        <w:tc>
          <w:tcPr>
            <w:tcW w:w="9638" w:type="dxa"/>
            <w:gridSpan w:val="20"/>
            <w:tcBorders>
              <w:top w:val="single" w:sz="4" w:space="0" w:color="auto"/>
              <w:left w:val="single" w:sz="4" w:space="0" w:color="auto"/>
              <w:bottom w:val="single" w:sz="4" w:space="0" w:color="auto"/>
              <w:right w:val="single" w:sz="4" w:space="0" w:color="auto"/>
            </w:tcBorders>
          </w:tcPr>
          <w:p w14:paraId="6B2AA829" w14:textId="4D88EC64" w:rsidR="00932D27" w:rsidRPr="00932D27" w:rsidRDefault="00932D27" w:rsidP="00EC7E3A">
            <w:pPr>
              <w:rPr>
                <w:lang w:val="sr-Latn-RS"/>
              </w:rPr>
            </w:pPr>
            <w:r w:rsidRPr="00932D27">
              <w:rPr>
                <w:lang w:val="sr-Latn-RS"/>
              </w:rPr>
              <w:t>Vrsta radova i termin predvi</w:t>
            </w:r>
            <w:r>
              <w:rPr>
                <w:lang w:val="sr-Latn-RS"/>
              </w:rPr>
              <w:t>đ</w:t>
            </w:r>
            <w:r w:rsidRPr="00932D27">
              <w:rPr>
                <w:lang w:val="sr-Latn-RS"/>
              </w:rPr>
              <w:t>en za izvo</w:t>
            </w:r>
            <w:r>
              <w:rPr>
                <w:lang w:val="sr-Latn-RS"/>
              </w:rPr>
              <w:t>đ</w:t>
            </w:r>
            <w:r w:rsidRPr="00932D27">
              <w:rPr>
                <w:lang w:val="sr-Latn-RS"/>
              </w:rPr>
              <w:t>enje radova:</w:t>
            </w:r>
          </w:p>
          <w:p w14:paraId="72D8B451" w14:textId="77777777" w:rsidR="00932D27" w:rsidRDefault="00932D27" w:rsidP="00EC7E3A">
            <w:pPr>
              <w:rPr>
                <w:i/>
                <w:iCs/>
              </w:rPr>
            </w:pPr>
            <w:r w:rsidRPr="00932D27">
              <w:rPr>
                <w:i/>
                <w:iCs/>
              </w:rPr>
              <w:t>Type of works and deadline for works</w:t>
            </w:r>
          </w:p>
          <w:p w14:paraId="497B5F14" w14:textId="77777777" w:rsidR="00932D27" w:rsidRDefault="00932D27" w:rsidP="00EC7E3A">
            <w:pPr>
              <w:rPr>
                <w:i/>
                <w:iCs/>
              </w:rPr>
            </w:pPr>
          </w:p>
          <w:p w14:paraId="26457331" w14:textId="06B5F5C9" w:rsidR="00932D27" w:rsidRPr="00932D27" w:rsidRDefault="00932D27" w:rsidP="00EC7E3A">
            <w:pPr>
              <w:rPr>
                <w:i/>
                <w:i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D27" w:rsidRPr="00932D27" w14:paraId="18F7FEF9" w14:textId="77777777" w:rsidTr="008B3C46">
        <w:tc>
          <w:tcPr>
            <w:tcW w:w="9638" w:type="dxa"/>
            <w:gridSpan w:val="20"/>
            <w:tcBorders>
              <w:top w:val="single" w:sz="4" w:space="0" w:color="auto"/>
              <w:bottom w:val="single" w:sz="4" w:space="0" w:color="auto"/>
            </w:tcBorders>
          </w:tcPr>
          <w:p w14:paraId="09FBB915" w14:textId="12F1A528" w:rsidR="00932D27" w:rsidRPr="00932D27" w:rsidRDefault="00932D27" w:rsidP="00EC7E3A"/>
        </w:tc>
      </w:tr>
      <w:tr w:rsidR="00932D27" w:rsidRPr="00932D27" w14:paraId="3244DBDF" w14:textId="77777777" w:rsidTr="008B3C46">
        <w:trPr>
          <w:trHeight w:val="2592"/>
        </w:trPr>
        <w:tc>
          <w:tcPr>
            <w:tcW w:w="9638" w:type="dxa"/>
            <w:gridSpan w:val="20"/>
            <w:tcBorders>
              <w:top w:val="single" w:sz="4" w:space="0" w:color="auto"/>
              <w:left w:val="single" w:sz="4" w:space="0" w:color="auto"/>
              <w:bottom w:val="single" w:sz="4" w:space="0" w:color="auto"/>
              <w:right w:val="single" w:sz="4" w:space="0" w:color="auto"/>
            </w:tcBorders>
          </w:tcPr>
          <w:p w14:paraId="36215B68" w14:textId="469ED1E9" w:rsidR="00932D27" w:rsidRPr="00932D27" w:rsidRDefault="00932D27" w:rsidP="00EC7E3A">
            <w:pPr>
              <w:rPr>
                <w:lang w:val="sr-Latn-RS"/>
              </w:rPr>
            </w:pPr>
            <w:r w:rsidRPr="00932D27">
              <w:rPr>
                <w:lang w:val="sr-Latn-RS"/>
              </w:rPr>
              <w:t>Kraći opis radova (koliko ljudi će učestvovati,</w:t>
            </w:r>
            <w:r>
              <w:rPr>
                <w:lang w:val="sr-Latn-RS"/>
              </w:rPr>
              <w:t xml:space="preserve"> </w:t>
            </w:r>
            <w:r w:rsidRPr="00932D27">
              <w:rPr>
                <w:lang w:val="sr-Latn-RS"/>
              </w:rPr>
              <w:t>šta će se koristiti od opreme,</w:t>
            </w:r>
            <w:r>
              <w:rPr>
                <w:lang w:val="sr-Latn-RS"/>
              </w:rPr>
              <w:t xml:space="preserve"> </w:t>
            </w:r>
            <w:r w:rsidRPr="00932D27">
              <w:rPr>
                <w:lang w:val="sr-Latn-RS"/>
              </w:rPr>
              <w:t>materijala itd</w:t>
            </w:r>
            <w:r>
              <w:rPr>
                <w:lang w:val="sr-Latn-RS"/>
              </w:rPr>
              <w:t>.</w:t>
            </w:r>
            <w:r w:rsidRPr="00932D27">
              <w:rPr>
                <w:lang w:val="sr-Latn-RS"/>
              </w:rPr>
              <w:t>):</w:t>
            </w:r>
          </w:p>
          <w:p w14:paraId="7A7B924B" w14:textId="77777777" w:rsidR="00932D27" w:rsidRDefault="00932D27" w:rsidP="00EC7E3A">
            <w:pPr>
              <w:rPr>
                <w:i/>
                <w:iCs/>
              </w:rPr>
            </w:pPr>
            <w:r w:rsidRPr="00932D27">
              <w:rPr>
                <w:i/>
                <w:iCs/>
              </w:rPr>
              <w:t>Short description of the works (how many people will participate, what will be used from the equipment, materials, etc.)</w:t>
            </w:r>
          </w:p>
          <w:p w14:paraId="6BEA664B" w14:textId="77777777" w:rsidR="00932D27" w:rsidRDefault="00932D27" w:rsidP="00EC7E3A">
            <w:pPr>
              <w:rPr>
                <w:i/>
                <w:iCs/>
              </w:rPr>
            </w:pPr>
          </w:p>
          <w:p w14:paraId="65601650" w14:textId="6EC0BAEF" w:rsidR="00932D27" w:rsidRPr="00932D27" w:rsidRDefault="00932D27" w:rsidP="00EC7E3A">
            <w:pPr>
              <w:rPr>
                <w:i/>
                <w:i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D27" w:rsidRPr="00932D27" w14:paraId="2FDE4C1C" w14:textId="77777777" w:rsidTr="008B3C46">
        <w:tc>
          <w:tcPr>
            <w:tcW w:w="9638" w:type="dxa"/>
            <w:gridSpan w:val="20"/>
            <w:tcBorders>
              <w:top w:val="single" w:sz="4" w:space="0" w:color="auto"/>
              <w:bottom w:val="single" w:sz="4" w:space="0" w:color="auto"/>
            </w:tcBorders>
          </w:tcPr>
          <w:p w14:paraId="25F129D3" w14:textId="77777777" w:rsidR="00932D27" w:rsidRPr="00932D27" w:rsidRDefault="00932D27" w:rsidP="00EC7E3A"/>
        </w:tc>
      </w:tr>
      <w:tr w:rsidR="00932D27" w:rsidRPr="00932D27" w14:paraId="258F18D5" w14:textId="77777777" w:rsidTr="008B3C46">
        <w:trPr>
          <w:trHeight w:val="2258"/>
        </w:trPr>
        <w:tc>
          <w:tcPr>
            <w:tcW w:w="9638" w:type="dxa"/>
            <w:gridSpan w:val="20"/>
            <w:tcBorders>
              <w:top w:val="single" w:sz="4" w:space="0" w:color="auto"/>
              <w:left w:val="single" w:sz="4" w:space="0" w:color="auto"/>
              <w:bottom w:val="single" w:sz="4" w:space="0" w:color="auto"/>
              <w:right w:val="single" w:sz="4" w:space="0" w:color="auto"/>
            </w:tcBorders>
          </w:tcPr>
          <w:p w14:paraId="60C6832F" w14:textId="71C66028" w:rsidR="00932D27" w:rsidRPr="00932D27" w:rsidRDefault="00932D27" w:rsidP="00EC7E3A">
            <w:pPr>
              <w:rPr>
                <w:lang w:val="sr-Latn-RS"/>
              </w:rPr>
            </w:pPr>
            <w:r w:rsidRPr="00932D27">
              <w:rPr>
                <w:lang w:val="sr-Latn-RS"/>
              </w:rPr>
              <w:t>Da li će imati podugovarače (Ako je odgovor da navesti koje i dostaviti popunjen upitnik i za njih):</w:t>
            </w:r>
          </w:p>
          <w:p w14:paraId="4D17F731" w14:textId="77777777" w:rsidR="00932D27" w:rsidRDefault="00932D27" w:rsidP="00EC7E3A">
            <w:pPr>
              <w:rPr>
                <w:i/>
                <w:iCs/>
              </w:rPr>
            </w:pPr>
            <w:r w:rsidRPr="00932D27">
              <w:rPr>
                <w:i/>
                <w:iCs/>
              </w:rPr>
              <w:t>Will they have subcontractors (If the answer is to state which ones, and submit a completed questionnaire for them as well)</w:t>
            </w:r>
          </w:p>
          <w:p w14:paraId="7281055D" w14:textId="77777777" w:rsidR="00932D27" w:rsidRDefault="00932D27" w:rsidP="00EC7E3A">
            <w:pPr>
              <w:rPr>
                <w:i/>
                <w:iCs/>
              </w:rPr>
            </w:pPr>
          </w:p>
          <w:p w14:paraId="37E69FD9" w14:textId="2D461131" w:rsidR="00932D27" w:rsidRPr="00932D27" w:rsidRDefault="00932D27" w:rsidP="00EC7E3A">
            <w:pPr>
              <w:rPr>
                <w:i/>
                <w:i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2D27" w:rsidRPr="0069142F" w14:paraId="6FDC2C1A" w14:textId="77777777" w:rsidTr="008B3C46">
        <w:tc>
          <w:tcPr>
            <w:tcW w:w="9638" w:type="dxa"/>
            <w:gridSpan w:val="20"/>
          </w:tcPr>
          <w:p w14:paraId="6EA5F606" w14:textId="313B81E9" w:rsidR="00932D27" w:rsidRPr="0069142F" w:rsidRDefault="0069142F" w:rsidP="00EC7E3A">
            <w:r>
              <w:rPr>
                <w:rFonts w:cs="Arial"/>
                <w:b/>
                <w:bCs/>
                <w:lang w:val="sr-Latn-RS" w:bidi="he-IL"/>
              </w:rPr>
              <w:lastRenderedPageBreak/>
              <w:t>2</w:t>
            </w:r>
            <w:r w:rsidRPr="0005681D">
              <w:rPr>
                <w:rFonts w:cs="Arial"/>
                <w:b/>
                <w:bCs/>
                <w:lang w:val="sr-Latn-RS" w:bidi="he-IL"/>
              </w:rPr>
              <w:t>.</w:t>
            </w:r>
            <w:r w:rsidRPr="0005681D">
              <w:rPr>
                <w:rFonts w:cs="Arial"/>
                <w:b/>
                <w:bCs/>
                <w:lang w:val="sr-Latn-RS" w:bidi="he-IL"/>
              </w:rPr>
              <w:tab/>
            </w:r>
            <w:r>
              <w:rPr>
                <w:b/>
                <w:bCs/>
                <w:lang w:val="sr-Latn-RS"/>
              </w:rPr>
              <w:t>Za SVE</w:t>
            </w:r>
            <w:r w:rsidRPr="0005681D">
              <w:rPr>
                <w:b/>
                <w:bCs/>
                <w:lang w:val="sr-Latn-RS"/>
              </w:rPr>
              <w:t xml:space="preserve"> </w:t>
            </w:r>
            <w:r>
              <w:rPr>
                <w:b/>
                <w:bCs/>
                <w:lang w:val="sr-Latn-RS"/>
              </w:rPr>
              <w:t>i</w:t>
            </w:r>
            <w:r w:rsidRPr="0005681D">
              <w:rPr>
                <w:b/>
                <w:bCs/>
                <w:lang w:val="sr-Latn-RS"/>
              </w:rPr>
              <w:t>zvođač</w:t>
            </w:r>
            <w:r>
              <w:rPr>
                <w:b/>
                <w:bCs/>
                <w:lang w:val="sr-Latn-RS"/>
              </w:rPr>
              <w:t xml:space="preserve">e obavezna dokumentacija / </w:t>
            </w:r>
            <w:r w:rsidRPr="0069142F">
              <w:rPr>
                <w:b/>
                <w:bCs/>
              </w:rPr>
              <w:t>For ALL contractors mandatory documentation</w:t>
            </w:r>
          </w:p>
        </w:tc>
      </w:tr>
      <w:tr w:rsidR="0069142F" w:rsidRPr="0069142F" w14:paraId="535E4A7E" w14:textId="77777777" w:rsidTr="00B84C7A">
        <w:tc>
          <w:tcPr>
            <w:tcW w:w="450" w:type="dxa"/>
            <w:tcBorders>
              <w:top w:val="single" w:sz="4" w:space="0" w:color="auto"/>
              <w:left w:val="single" w:sz="4" w:space="0" w:color="auto"/>
              <w:bottom w:val="single" w:sz="4" w:space="0" w:color="auto"/>
              <w:right w:val="single" w:sz="4" w:space="0" w:color="auto"/>
            </w:tcBorders>
          </w:tcPr>
          <w:p w14:paraId="473BCD40" w14:textId="77777777" w:rsidR="0069142F" w:rsidRDefault="0069142F" w:rsidP="00EC7E3A">
            <w:r>
              <w:t>Br.</w:t>
            </w:r>
          </w:p>
          <w:p w14:paraId="38CE6800" w14:textId="3177267D" w:rsidR="0069142F" w:rsidRPr="0069142F" w:rsidRDefault="0069142F" w:rsidP="00EC7E3A">
            <w:pPr>
              <w:rPr>
                <w:i/>
                <w:iCs/>
              </w:rPr>
            </w:pPr>
            <w:r w:rsidRPr="0069142F">
              <w:rPr>
                <w:i/>
                <w:iCs/>
              </w:rPr>
              <w:t>No.</w:t>
            </w:r>
          </w:p>
        </w:tc>
        <w:tc>
          <w:tcPr>
            <w:tcW w:w="4140" w:type="dxa"/>
            <w:gridSpan w:val="10"/>
            <w:tcBorders>
              <w:top w:val="single" w:sz="4" w:space="0" w:color="auto"/>
              <w:left w:val="single" w:sz="4" w:space="0" w:color="auto"/>
              <w:bottom w:val="single" w:sz="4" w:space="0" w:color="auto"/>
              <w:right w:val="single" w:sz="4" w:space="0" w:color="auto"/>
            </w:tcBorders>
          </w:tcPr>
          <w:p w14:paraId="585DD360" w14:textId="77777777" w:rsidR="0069142F" w:rsidRPr="0069142F" w:rsidRDefault="0069142F" w:rsidP="0069142F">
            <w:pPr>
              <w:jc w:val="center"/>
              <w:rPr>
                <w:b/>
                <w:bCs/>
                <w:lang w:val="sr-Latn-RS"/>
              </w:rPr>
            </w:pPr>
            <w:r w:rsidRPr="0069142F">
              <w:rPr>
                <w:b/>
                <w:bCs/>
                <w:lang w:val="sr-Latn-RS"/>
              </w:rPr>
              <w:t>Pitanje</w:t>
            </w:r>
          </w:p>
          <w:p w14:paraId="61789D57" w14:textId="22B0C796" w:rsidR="0069142F" w:rsidRPr="0069142F" w:rsidRDefault="0069142F" w:rsidP="0069142F">
            <w:pPr>
              <w:jc w:val="center"/>
            </w:pPr>
            <w:r w:rsidRPr="0069142F">
              <w:rPr>
                <w:b/>
                <w:bCs/>
              </w:rPr>
              <w:t>Question</w:t>
            </w:r>
          </w:p>
        </w:tc>
        <w:tc>
          <w:tcPr>
            <w:tcW w:w="810" w:type="dxa"/>
            <w:gridSpan w:val="4"/>
            <w:tcBorders>
              <w:top w:val="single" w:sz="4" w:space="0" w:color="auto"/>
              <w:left w:val="single" w:sz="4" w:space="0" w:color="auto"/>
              <w:bottom w:val="single" w:sz="4" w:space="0" w:color="auto"/>
              <w:right w:val="single" w:sz="4" w:space="0" w:color="auto"/>
            </w:tcBorders>
          </w:tcPr>
          <w:p w14:paraId="372AD354" w14:textId="4D56B404" w:rsidR="0069142F" w:rsidRDefault="0069142F" w:rsidP="0069142F">
            <w:pPr>
              <w:jc w:val="center"/>
            </w:pPr>
            <w:r>
              <w:t>Da/Ne</w:t>
            </w:r>
          </w:p>
          <w:p w14:paraId="6B390E89" w14:textId="79850191" w:rsidR="0069142F" w:rsidRPr="0069142F" w:rsidRDefault="0069142F" w:rsidP="0069142F">
            <w:pPr>
              <w:jc w:val="center"/>
              <w:rPr>
                <w:i/>
                <w:iCs/>
              </w:rPr>
            </w:pPr>
            <w:r w:rsidRPr="0069142F">
              <w:rPr>
                <w:i/>
                <w:iCs/>
              </w:rPr>
              <w:t>Yes</w:t>
            </w:r>
            <w:r w:rsidRPr="0069142F">
              <w:t>/</w:t>
            </w:r>
            <w:r w:rsidRPr="0069142F">
              <w:rPr>
                <w:i/>
                <w:iCs/>
              </w:rPr>
              <w:t>No</w:t>
            </w:r>
          </w:p>
        </w:tc>
        <w:tc>
          <w:tcPr>
            <w:tcW w:w="4238" w:type="dxa"/>
            <w:gridSpan w:val="5"/>
            <w:tcBorders>
              <w:top w:val="single" w:sz="4" w:space="0" w:color="auto"/>
              <w:left w:val="single" w:sz="4" w:space="0" w:color="auto"/>
              <w:bottom w:val="single" w:sz="4" w:space="0" w:color="auto"/>
              <w:right w:val="single" w:sz="4" w:space="0" w:color="auto"/>
            </w:tcBorders>
          </w:tcPr>
          <w:p w14:paraId="692EC755" w14:textId="07D8A1A1" w:rsidR="0069142F" w:rsidRPr="00405AC5" w:rsidRDefault="00B84C7A" w:rsidP="0069142F">
            <w:pPr>
              <w:jc w:val="center"/>
              <w:rPr>
                <w:b/>
                <w:bCs/>
                <w:lang w:val="sr-Latn-RS"/>
              </w:rPr>
            </w:pPr>
            <w:r>
              <w:rPr>
                <w:b/>
                <w:bCs/>
                <w:lang w:val="sr-Latn-RS"/>
              </w:rPr>
              <w:t>Ako DA k</w:t>
            </w:r>
            <w:r w:rsidR="0069142F" w:rsidRPr="00405AC5">
              <w:rPr>
                <w:b/>
                <w:bCs/>
                <w:lang w:val="sr-Latn-RS"/>
              </w:rPr>
              <w:t>ao OBAVEZAN dokaz dostaviti:</w:t>
            </w:r>
          </w:p>
          <w:p w14:paraId="538FEC04" w14:textId="3D41844A" w:rsidR="0069142F" w:rsidRPr="0069142F" w:rsidRDefault="00B84C7A" w:rsidP="0069142F">
            <w:pPr>
              <w:jc w:val="center"/>
              <w:rPr>
                <w:b/>
                <w:bCs/>
              </w:rPr>
            </w:pPr>
            <w:r>
              <w:rPr>
                <w:b/>
                <w:bCs/>
              </w:rPr>
              <w:t>If YES a</w:t>
            </w:r>
            <w:r w:rsidR="0069142F" w:rsidRPr="0069142F">
              <w:rPr>
                <w:b/>
                <w:bCs/>
              </w:rPr>
              <w:t>s MANDATORY proof, deliver:</w:t>
            </w:r>
          </w:p>
        </w:tc>
      </w:tr>
      <w:tr w:rsidR="0069142F" w:rsidRPr="0069142F" w14:paraId="68286945" w14:textId="77777777" w:rsidTr="00B84C7A">
        <w:tc>
          <w:tcPr>
            <w:tcW w:w="450" w:type="dxa"/>
            <w:tcBorders>
              <w:top w:val="single" w:sz="4" w:space="0" w:color="auto"/>
              <w:left w:val="single" w:sz="4" w:space="0" w:color="auto"/>
              <w:bottom w:val="single" w:sz="4" w:space="0" w:color="auto"/>
              <w:right w:val="single" w:sz="4" w:space="0" w:color="auto"/>
            </w:tcBorders>
          </w:tcPr>
          <w:p w14:paraId="3EBA9923" w14:textId="39E3868E" w:rsidR="0069142F" w:rsidRDefault="0069142F" w:rsidP="00EC7E3A">
            <w:r>
              <w:t>1*</w:t>
            </w:r>
          </w:p>
        </w:tc>
        <w:tc>
          <w:tcPr>
            <w:tcW w:w="4140" w:type="dxa"/>
            <w:gridSpan w:val="10"/>
            <w:tcBorders>
              <w:top w:val="single" w:sz="4" w:space="0" w:color="auto"/>
              <w:left w:val="single" w:sz="4" w:space="0" w:color="auto"/>
              <w:bottom w:val="single" w:sz="4" w:space="0" w:color="auto"/>
              <w:right w:val="single" w:sz="4" w:space="0" w:color="auto"/>
            </w:tcBorders>
          </w:tcPr>
          <w:p w14:paraId="7AEABD4A" w14:textId="768D2F97" w:rsidR="0069142F" w:rsidRPr="00405AC5" w:rsidRDefault="0069142F" w:rsidP="00EC7E3A">
            <w:pPr>
              <w:rPr>
                <w:lang w:val="sr-Latn-RS"/>
              </w:rPr>
            </w:pPr>
            <w:r w:rsidRPr="00405AC5">
              <w:rPr>
                <w:lang w:val="sr-Latn-RS"/>
              </w:rPr>
              <w:t>Da li vaša kompanija ima urađen Akt o proceni rizika na radnom mestu (za strane kompanije: General Risk Assessment)?</w:t>
            </w:r>
          </w:p>
          <w:p w14:paraId="1791A564" w14:textId="2F406D43" w:rsidR="0069142F" w:rsidRPr="0069142F" w:rsidRDefault="0069142F" w:rsidP="00EC7E3A">
            <w:pPr>
              <w:rPr>
                <w:i/>
                <w:iCs/>
              </w:rPr>
            </w:pPr>
            <w:r w:rsidRPr="0069142F">
              <w:rPr>
                <w:i/>
                <w:iCs/>
              </w:rPr>
              <w:t>Does your company have a Workplace Risk Assessment Act (for foreign companies: General Risk Assessment) done or Risk Asse</w:t>
            </w:r>
            <w:r w:rsidR="00405AC5">
              <w:rPr>
                <w:i/>
                <w:iCs/>
              </w:rPr>
              <w:t>ss</w:t>
            </w:r>
            <w:r w:rsidRPr="0069142F">
              <w:rPr>
                <w:i/>
                <w:iCs/>
              </w:rPr>
              <w:t>ment for this activity?</w:t>
            </w:r>
          </w:p>
        </w:tc>
        <w:tc>
          <w:tcPr>
            <w:tcW w:w="810" w:type="dxa"/>
            <w:gridSpan w:val="4"/>
            <w:tcBorders>
              <w:top w:val="single" w:sz="4" w:space="0" w:color="auto"/>
              <w:left w:val="single" w:sz="4" w:space="0" w:color="auto"/>
              <w:bottom w:val="single" w:sz="4" w:space="0" w:color="auto"/>
              <w:right w:val="single" w:sz="4" w:space="0" w:color="auto"/>
            </w:tcBorders>
          </w:tcPr>
          <w:p w14:paraId="4982A05B" w14:textId="527A11E9" w:rsidR="0069142F" w:rsidRPr="0069142F" w:rsidRDefault="00405AC5" w:rsidP="00405AC5">
            <w:pPr>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40D64987" w14:textId="77777777" w:rsidR="0069142F" w:rsidRPr="00405AC5" w:rsidRDefault="0069142F" w:rsidP="00EC7E3A">
            <w:pPr>
              <w:rPr>
                <w:lang w:val="sr-Latn-RS"/>
              </w:rPr>
            </w:pPr>
            <w:r w:rsidRPr="00405AC5">
              <w:rPr>
                <w:lang w:val="sr-Latn-RS"/>
              </w:rPr>
              <w:t>Zaključak Akta o proceni rizika( u daljem tekstu Akt o P.R.), strana na kojoj se vidi ko je vlasnik Akta o P.R, strana na kojoj se vidi ko je uradio Akt o P.R, strana na kojoj se vidi kada je urađen Akt o P.R, odnosno poslednja revizija dokumenta.</w:t>
            </w:r>
          </w:p>
          <w:p w14:paraId="334E9149" w14:textId="4F632F33" w:rsidR="0069142F" w:rsidRPr="0069142F" w:rsidRDefault="0069142F" w:rsidP="00EC7E3A">
            <w:pPr>
              <w:rPr>
                <w:i/>
                <w:iCs/>
              </w:rPr>
            </w:pPr>
            <w:r w:rsidRPr="0069142F">
              <w:rPr>
                <w:i/>
                <w:iCs/>
              </w:rPr>
              <w:t>Conclusion of the Risk Assessment Act (hereinafter: the PR Act), the party that sees the owner of the PR Act, the party to whom the PR Act has been made, the page that can be seen when the PR Act was made, or the last revision of the document.</w:t>
            </w:r>
          </w:p>
        </w:tc>
      </w:tr>
      <w:tr w:rsidR="00405AC5" w:rsidRPr="00405AC5" w14:paraId="4B631E8F" w14:textId="77777777" w:rsidTr="00B84C7A">
        <w:tc>
          <w:tcPr>
            <w:tcW w:w="450" w:type="dxa"/>
            <w:tcBorders>
              <w:top w:val="single" w:sz="4" w:space="0" w:color="auto"/>
              <w:left w:val="single" w:sz="4" w:space="0" w:color="auto"/>
              <w:bottom w:val="single" w:sz="4" w:space="0" w:color="auto"/>
              <w:right w:val="single" w:sz="4" w:space="0" w:color="auto"/>
            </w:tcBorders>
          </w:tcPr>
          <w:p w14:paraId="17090DFF" w14:textId="29BFAD90" w:rsidR="00405AC5" w:rsidRDefault="00405AC5" w:rsidP="00405AC5">
            <w:r>
              <w:t>2*</w:t>
            </w:r>
          </w:p>
        </w:tc>
        <w:tc>
          <w:tcPr>
            <w:tcW w:w="4140" w:type="dxa"/>
            <w:gridSpan w:val="10"/>
            <w:tcBorders>
              <w:top w:val="single" w:sz="4" w:space="0" w:color="auto"/>
              <w:left w:val="single" w:sz="4" w:space="0" w:color="auto"/>
              <w:bottom w:val="single" w:sz="4" w:space="0" w:color="auto"/>
              <w:right w:val="single" w:sz="4" w:space="0" w:color="auto"/>
            </w:tcBorders>
          </w:tcPr>
          <w:p w14:paraId="205CE27E" w14:textId="77777777" w:rsidR="00405AC5" w:rsidRPr="00405AC5" w:rsidRDefault="00405AC5" w:rsidP="00405AC5">
            <w:pPr>
              <w:rPr>
                <w:lang w:val="sr-Latn-RS"/>
              </w:rPr>
            </w:pPr>
            <w:r w:rsidRPr="00405AC5">
              <w:rPr>
                <w:lang w:val="sr-Latn-RS"/>
              </w:rPr>
              <w:t>Da li vaša kompanija ima oba-vezno osiguranje zaposlenih od povreda na radu?</w:t>
            </w:r>
          </w:p>
          <w:p w14:paraId="516AB325" w14:textId="1E0B80C4" w:rsidR="00405AC5" w:rsidRPr="00405AC5" w:rsidRDefault="00405AC5" w:rsidP="00405AC5">
            <w:pPr>
              <w:rPr>
                <w:i/>
                <w:iCs/>
              </w:rPr>
            </w:pPr>
            <w:r w:rsidRPr="00405AC5">
              <w:rPr>
                <w:i/>
                <w:iCs/>
              </w:rPr>
              <w:t>Does your company have compulsory insurance of employees from injuries at work?</w:t>
            </w:r>
          </w:p>
        </w:tc>
        <w:tc>
          <w:tcPr>
            <w:tcW w:w="810" w:type="dxa"/>
            <w:gridSpan w:val="4"/>
            <w:tcBorders>
              <w:top w:val="single" w:sz="4" w:space="0" w:color="auto"/>
              <w:left w:val="single" w:sz="4" w:space="0" w:color="auto"/>
              <w:bottom w:val="single" w:sz="4" w:space="0" w:color="auto"/>
              <w:right w:val="single" w:sz="4" w:space="0" w:color="auto"/>
            </w:tcBorders>
          </w:tcPr>
          <w:p w14:paraId="05678589" w14:textId="723511E4"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4D089F1E" w14:textId="77777777" w:rsidR="00405AC5" w:rsidRPr="00405AC5" w:rsidRDefault="00405AC5" w:rsidP="00405AC5">
            <w:pPr>
              <w:rPr>
                <w:lang w:val="sr-Latn-RS"/>
              </w:rPr>
            </w:pPr>
            <w:r w:rsidRPr="00405AC5">
              <w:rPr>
                <w:lang w:val="sr-Latn-RS"/>
              </w:rPr>
              <w:t xml:space="preserve">Polisu obaveznog osiguranja zaposlenih od povrede na radu sa spiskom zaposlenih. </w:t>
            </w:r>
          </w:p>
          <w:p w14:paraId="6F7A8C3E" w14:textId="5ECD2806" w:rsidR="00405AC5" w:rsidRPr="00405AC5" w:rsidRDefault="00405AC5" w:rsidP="00405AC5">
            <w:pPr>
              <w:rPr>
                <w:i/>
                <w:iCs/>
              </w:rPr>
            </w:pPr>
            <w:r w:rsidRPr="00405AC5">
              <w:rPr>
                <w:i/>
                <w:iCs/>
              </w:rPr>
              <w:t>Policing compulsory insurance of employees from injury at work with a list of employees.</w:t>
            </w:r>
          </w:p>
        </w:tc>
      </w:tr>
      <w:tr w:rsidR="00405AC5" w:rsidRPr="00405AC5" w14:paraId="0E4F4DE4" w14:textId="77777777" w:rsidTr="00B84C7A">
        <w:tc>
          <w:tcPr>
            <w:tcW w:w="450" w:type="dxa"/>
            <w:tcBorders>
              <w:top w:val="single" w:sz="4" w:space="0" w:color="auto"/>
              <w:left w:val="single" w:sz="4" w:space="0" w:color="auto"/>
              <w:bottom w:val="single" w:sz="4" w:space="0" w:color="auto"/>
              <w:right w:val="single" w:sz="4" w:space="0" w:color="auto"/>
            </w:tcBorders>
          </w:tcPr>
          <w:p w14:paraId="07D0FDD8" w14:textId="6E9F462B" w:rsidR="00405AC5" w:rsidRDefault="00405AC5" w:rsidP="00405AC5">
            <w:r>
              <w:t>3*</w:t>
            </w:r>
          </w:p>
        </w:tc>
        <w:tc>
          <w:tcPr>
            <w:tcW w:w="4140" w:type="dxa"/>
            <w:gridSpan w:val="10"/>
            <w:tcBorders>
              <w:top w:val="single" w:sz="4" w:space="0" w:color="auto"/>
              <w:left w:val="single" w:sz="4" w:space="0" w:color="auto"/>
              <w:bottom w:val="single" w:sz="4" w:space="0" w:color="auto"/>
              <w:right w:val="single" w:sz="4" w:space="0" w:color="auto"/>
            </w:tcBorders>
          </w:tcPr>
          <w:p w14:paraId="5F9BC2BD" w14:textId="77777777" w:rsidR="00405AC5" w:rsidRPr="00405AC5" w:rsidRDefault="00405AC5" w:rsidP="00405AC5">
            <w:pPr>
              <w:rPr>
                <w:lang w:val="sr-Latn-RS"/>
              </w:rPr>
            </w:pPr>
            <w:r w:rsidRPr="00405AC5">
              <w:rPr>
                <w:lang w:val="sr-Latn-RS"/>
              </w:rPr>
              <w:t>Da li vodite Evidencije propisane Pravilnikom o evidencijama u oblasti BZR ?</w:t>
            </w:r>
          </w:p>
          <w:p w14:paraId="77A706EF" w14:textId="3A57A509" w:rsidR="00405AC5" w:rsidRPr="00405AC5" w:rsidRDefault="00405AC5" w:rsidP="00405AC5">
            <w:pPr>
              <w:rPr>
                <w:i/>
                <w:iCs/>
              </w:rPr>
            </w:pPr>
            <w:r w:rsidRPr="00405AC5">
              <w:rPr>
                <w:i/>
                <w:iCs/>
              </w:rPr>
              <w:t>Do you keep the Records prescribed by the Regulations on HS Records?</w:t>
            </w:r>
          </w:p>
        </w:tc>
        <w:tc>
          <w:tcPr>
            <w:tcW w:w="810" w:type="dxa"/>
            <w:gridSpan w:val="4"/>
            <w:tcBorders>
              <w:top w:val="single" w:sz="4" w:space="0" w:color="auto"/>
              <w:left w:val="single" w:sz="4" w:space="0" w:color="auto"/>
              <w:bottom w:val="single" w:sz="4" w:space="0" w:color="auto"/>
              <w:right w:val="single" w:sz="4" w:space="0" w:color="auto"/>
            </w:tcBorders>
          </w:tcPr>
          <w:p w14:paraId="5DC1E9E3" w14:textId="78FC5EFF"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36B25987" w14:textId="77777777" w:rsidR="00405AC5" w:rsidRPr="00405AC5" w:rsidRDefault="00405AC5" w:rsidP="00405AC5">
            <w:pPr>
              <w:rPr>
                <w:lang w:val="sr-Latn-RS"/>
              </w:rPr>
            </w:pPr>
            <w:r w:rsidRPr="00405AC5">
              <w:rPr>
                <w:lang w:val="sr-Latn-RS"/>
              </w:rPr>
              <w:t>SVE evidencije propisane Pravilnikom, uredno potpisane od strane odgovornog lica u Vašoj kompaniji (za strane kompanije ne treba).</w:t>
            </w:r>
          </w:p>
          <w:p w14:paraId="733689BF" w14:textId="61A02DE8" w:rsidR="00405AC5" w:rsidRPr="00405AC5" w:rsidRDefault="00405AC5" w:rsidP="00405AC5">
            <w:pPr>
              <w:rPr>
                <w:i/>
                <w:iCs/>
              </w:rPr>
            </w:pPr>
            <w:r w:rsidRPr="00405AC5">
              <w:rPr>
                <w:i/>
                <w:iCs/>
              </w:rPr>
              <w:t>ALL records prescribed by the Regulations, duly signed by the responsible person in your company (for foreign companies do not need).</w:t>
            </w:r>
          </w:p>
        </w:tc>
      </w:tr>
      <w:tr w:rsidR="00405AC5" w:rsidRPr="0069142F" w14:paraId="755DDC8B" w14:textId="77777777" w:rsidTr="00B84C7A">
        <w:tc>
          <w:tcPr>
            <w:tcW w:w="450" w:type="dxa"/>
            <w:tcBorders>
              <w:top w:val="single" w:sz="4" w:space="0" w:color="auto"/>
              <w:left w:val="single" w:sz="4" w:space="0" w:color="auto"/>
              <w:bottom w:val="single" w:sz="4" w:space="0" w:color="auto"/>
              <w:right w:val="single" w:sz="4" w:space="0" w:color="auto"/>
            </w:tcBorders>
          </w:tcPr>
          <w:p w14:paraId="028810CA" w14:textId="7C321C43" w:rsidR="00405AC5" w:rsidRDefault="00405AC5" w:rsidP="00405AC5">
            <w:r>
              <w:t>4*</w:t>
            </w:r>
          </w:p>
        </w:tc>
        <w:tc>
          <w:tcPr>
            <w:tcW w:w="4140" w:type="dxa"/>
            <w:gridSpan w:val="10"/>
            <w:tcBorders>
              <w:top w:val="single" w:sz="4" w:space="0" w:color="auto"/>
              <w:left w:val="single" w:sz="4" w:space="0" w:color="auto"/>
              <w:bottom w:val="single" w:sz="4" w:space="0" w:color="auto"/>
              <w:right w:val="single" w:sz="4" w:space="0" w:color="auto"/>
            </w:tcBorders>
          </w:tcPr>
          <w:p w14:paraId="08E7D0A4" w14:textId="77777777" w:rsidR="00405AC5" w:rsidRPr="00405AC5" w:rsidRDefault="00405AC5" w:rsidP="00405AC5">
            <w:pPr>
              <w:rPr>
                <w:lang w:val="sr-Latn-RS"/>
              </w:rPr>
            </w:pPr>
            <w:r w:rsidRPr="00405AC5">
              <w:rPr>
                <w:lang w:val="sr-Latn-RS"/>
              </w:rPr>
              <w:t>Da li imate Program obuka za zaposlene?</w:t>
            </w:r>
          </w:p>
          <w:p w14:paraId="38F8C783" w14:textId="19EDCAAE" w:rsidR="00405AC5" w:rsidRPr="00405AC5" w:rsidRDefault="00405AC5" w:rsidP="00405AC5">
            <w:pPr>
              <w:rPr>
                <w:i/>
                <w:iCs/>
              </w:rPr>
            </w:pPr>
            <w:r w:rsidRPr="00405AC5">
              <w:rPr>
                <w:i/>
                <w:iCs/>
              </w:rPr>
              <w:t>Do you have an Employee Training Program?</w:t>
            </w:r>
          </w:p>
        </w:tc>
        <w:tc>
          <w:tcPr>
            <w:tcW w:w="810" w:type="dxa"/>
            <w:gridSpan w:val="4"/>
            <w:tcBorders>
              <w:top w:val="single" w:sz="4" w:space="0" w:color="auto"/>
              <w:left w:val="single" w:sz="4" w:space="0" w:color="auto"/>
              <w:bottom w:val="single" w:sz="4" w:space="0" w:color="auto"/>
              <w:right w:val="single" w:sz="4" w:space="0" w:color="auto"/>
            </w:tcBorders>
          </w:tcPr>
          <w:p w14:paraId="3B0AB3ED" w14:textId="04D5508E"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0A3F15EE" w14:textId="2B1684B5" w:rsidR="00405AC5" w:rsidRPr="00405AC5" w:rsidRDefault="00405AC5" w:rsidP="00405AC5">
            <w:pPr>
              <w:rPr>
                <w:lang w:val="sr-Latn-RS"/>
              </w:rPr>
            </w:pPr>
            <w:r w:rsidRPr="00405AC5">
              <w:rPr>
                <w:lang w:val="sr-Latn-RS"/>
              </w:rPr>
              <w:t>Program osposobljavanja zaposlenih, sa temama, odnosno nazivima oblasti</w:t>
            </w:r>
            <w:r>
              <w:rPr>
                <w:lang w:val="sr-Latn-RS"/>
              </w:rPr>
              <w:t xml:space="preserve"> </w:t>
            </w:r>
            <w:r w:rsidRPr="00405AC5">
              <w:rPr>
                <w:lang w:val="sr-Latn-RS"/>
              </w:rPr>
              <w:t>iz kojih se sprovode obuke u vašoj kompaniji.</w:t>
            </w:r>
          </w:p>
          <w:p w14:paraId="24A55295" w14:textId="0D3AA653" w:rsidR="00405AC5" w:rsidRPr="00405AC5" w:rsidRDefault="00405AC5" w:rsidP="00405AC5">
            <w:pPr>
              <w:rPr>
                <w:i/>
                <w:iCs/>
              </w:rPr>
            </w:pPr>
            <w:r w:rsidRPr="00405AC5">
              <w:rPr>
                <w:i/>
                <w:iCs/>
              </w:rPr>
              <w:t>Employee training program, with topics, or names of areas where training is conducted in your company.</w:t>
            </w:r>
          </w:p>
        </w:tc>
      </w:tr>
      <w:tr w:rsidR="00405AC5" w:rsidRPr="00405AC5" w14:paraId="5D6A41B5" w14:textId="77777777" w:rsidTr="00B84C7A">
        <w:tc>
          <w:tcPr>
            <w:tcW w:w="450" w:type="dxa"/>
            <w:tcBorders>
              <w:top w:val="single" w:sz="4" w:space="0" w:color="auto"/>
              <w:left w:val="single" w:sz="4" w:space="0" w:color="auto"/>
              <w:bottom w:val="single" w:sz="4" w:space="0" w:color="auto"/>
              <w:right w:val="single" w:sz="4" w:space="0" w:color="auto"/>
            </w:tcBorders>
          </w:tcPr>
          <w:p w14:paraId="5D2EA503" w14:textId="44ACBC7C" w:rsidR="00405AC5" w:rsidRDefault="00405AC5" w:rsidP="00405AC5">
            <w:r>
              <w:t>5*</w:t>
            </w:r>
          </w:p>
        </w:tc>
        <w:tc>
          <w:tcPr>
            <w:tcW w:w="4140" w:type="dxa"/>
            <w:gridSpan w:val="10"/>
            <w:tcBorders>
              <w:top w:val="single" w:sz="4" w:space="0" w:color="auto"/>
              <w:left w:val="single" w:sz="4" w:space="0" w:color="auto"/>
              <w:bottom w:val="single" w:sz="4" w:space="0" w:color="auto"/>
              <w:right w:val="single" w:sz="4" w:space="0" w:color="auto"/>
            </w:tcBorders>
          </w:tcPr>
          <w:p w14:paraId="4263E16E" w14:textId="77777777" w:rsidR="00405AC5" w:rsidRPr="00405AC5" w:rsidRDefault="00405AC5" w:rsidP="00405AC5">
            <w:pPr>
              <w:rPr>
                <w:lang w:val="sr-Latn-RS"/>
              </w:rPr>
            </w:pPr>
            <w:r w:rsidRPr="00405AC5">
              <w:rPr>
                <w:lang w:val="sr-Latn-RS"/>
              </w:rPr>
              <w:t>Da li su izvršene Prijave u PIO za sve zaposlene u vašoj kompaniji?</w:t>
            </w:r>
          </w:p>
          <w:p w14:paraId="617D4FD6" w14:textId="64C320D9" w:rsidR="00405AC5" w:rsidRPr="00405AC5" w:rsidRDefault="00405AC5" w:rsidP="00405AC5">
            <w:pPr>
              <w:rPr>
                <w:i/>
                <w:iCs/>
              </w:rPr>
            </w:pPr>
            <w:r w:rsidRPr="00405AC5">
              <w:rPr>
                <w:i/>
                <w:iCs/>
              </w:rPr>
              <w:t>Are applications for Pension Disability Insurance Fund been made for all employees in your company?</w:t>
            </w:r>
          </w:p>
        </w:tc>
        <w:tc>
          <w:tcPr>
            <w:tcW w:w="810" w:type="dxa"/>
            <w:gridSpan w:val="4"/>
            <w:tcBorders>
              <w:top w:val="single" w:sz="4" w:space="0" w:color="auto"/>
              <w:left w:val="single" w:sz="4" w:space="0" w:color="auto"/>
              <w:bottom w:val="single" w:sz="4" w:space="0" w:color="auto"/>
              <w:right w:val="single" w:sz="4" w:space="0" w:color="auto"/>
            </w:tcBorders>
          </w:tcPr>
          <w:p w14:paraId="1F6CA63A" w14:textId="06800B11"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11B9141B" w14:textId="77777777" w:rsidR="00405AC5" w:rsidRPr="00405AC5" w:rsidRDefault="00405AC5" w:rsidP="00405AC5">
            <w:pPr>
              <w:rPr>
                <w:lang w:val="sr-Latn-RS"/>
              </w:rPr>
            </w:pPr>
            <w:r w:rsidRPr="00405AC5">
              <w:rPr>
                <w:lang w:val="sr-Latn-RS"/>
              </w:rPr>
              <w:t>Dostaviti M1 obrasce za zaposlene koji će biti angažovani tokom Ugovora (za strane kompanije ne treba).</w:t>
            </w:r>
          </w:p>
          <w:p w14:paraId="2631BE9D" w14:textId="59336426" w:rsidR="00405AC5" w:rsidRPr="00405AC5" w:rsidRDefault="00405AC5" w:rsidP="00405AC5">
            <w:pPr>
              <w:rPr>
                <w:i/>
                <w:iCs/>
              </w:rPr>
            </w:pPr>
            <w:r w:rsidRPr="00405AC5">
              <w:rPr>
                <w:i/>
                <w:iCs/>
              </w:rPr>
              <w:t>Provide M1 forms for employees that will be engaged during the Contract (for foreign companies do not need).</w:t>
            </w:r>
          </w:p>
        </w:tc>
      </w:tr>
      <w:tr w:rsidR="00405AC5" w:rsidRPr="0069142F" w14:paraId="5663848A" w14:textId="77777777" w:rsidTr="00B84C7A">
        <w:tc>
          <w:tcPr>
            <w:tcW w:w="450" w:type="dxa"/>
            <w:tcBorders>
              <w:top w:val="single" w:sz="4" w:space="0" w:color="auto"/>
              <w:left w:val="single" w:sz="4" w:space="0" w:color="auto"/>
              <w:bottom w:val="single" w:sz="4" w:space="0" w:color="auto"/>
              <w:right w:val="single" w:sz="4" w:space="0" w:color="auto"/>
            </w:tcBorders>
          </w:tcPr>
          <w:p w14:paraId="35FA24AF" w14:textId="54C41A5F" w:rsidR="00405AC5" w:rsidRDefault="00405AC5" w:rsidP="00405AC5">
            <w:r>
              <w:t>6*</w:t>
            </w:r>
          </w:p>
        </w:tc>
        <w:tc>
          <w:tcPr>
            <w:tcW w:w="4140" w:type="dxa"/>
            <w:gridSpan w:val="10"/>
            <w:tcBorders>
              <w:top w:val="single" w:sz="4" w:space="0" w:color="auto"/>
              <w:left w:val="single" w:sz="4" w:space="0" w:color="auto"/>
              <w:bottom w:val="single" w:sz="4" w:space="0" w:color="auto"/>
              <w:right w:val="single" w:sz="4" w:space="0" w:color="auto"/>
            </w:tcBorders>
          </w:tcPr>
          <w:p w14:paraId="09D4CA20" w14:textId="77777777" w:rsidR="00405AC5" w:rsidRPr="009B1D86" w:rsidRDefault="00405AC5" w:rsidP="00405AC5">
            <w:pPr>
              <w:rPr>
                <w:lang w:val="sr-Latn-RS"/>
              </w:rPr>
            </w:pPr>
            <w:r w:rsidRPr="009B1D86">
              <w:rPr>
                <w:lang w:val="sr-Latn-RS"/>
              </w:rPr>
              <w:t>Da li imate Evidenciju obuka iz BZR i ZOP?</w:t>
            </w:r>
          </w:p>
          <w:p w14:paraId="585E2EC1" w14:textId="1355B6F9" w:rsidR="00405AC5" w:rsidRPr="009B1D86" w:rsidRDefault="00405AC5" w:rsidP="00405AC5">
            <w:pPr>
              <w:rPr>
                <w:i/>
                <w:iCs/>
              </w:rPr>
            </w:pPr>
            <w:r w:rsidRPr="009B1D86">
              <w:rPr>
                <w:i/>
                <w:iCs/>
              </w:rPr>
              <w:t>Do you have a List of training courses from HS and Fire Protection?</w:t>
            </w:r>
          </w:p>
        </w:tc>
        <w:tc>
          <w:tcPr>
            <w:tcW w:w="810" w:type="dxa"/>
            <w:gridSpan w:val="4"/>
            <w:tcBorders>
              <w:top w:val="single" w:sz="4" w:space="0" w:color="auto"/>
              <w:left w:val="single" w:sz="4" w:space="0" w:color="auto"/>
              <w:bottom w:val="single" w:sz="4" w:space="0" w:color="auto"/>
              <w:right w:val="single" w:sz="4" w:space="0" w:color="auto"/>
            </w:tcBorders>
          </w:tcPr>
          <w:p w14:paraId="30349282" w14:textId="7935367B"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2E7EF57D" w14:textId="0A7AA1B8" w:rsidR="00405AC5" w:rsidRPr="009B1D86" w:rsidRDefault="009B1D86" w:rsidP="00405AC5">
            <w:pPr>
              <w:rPr>
                <w:lang w:val="sr-Latn-RS"/>
              </w:rPr>
            </w:pPr>
            <w:r w:rsidRPr="009B1D86">
              <w:rPr>
                <w:lang w:val="sr-Latn-RS"/>
              </w:rPr>
              <w:t xml:space="preserve">Dostaviti evidencije o izvršenoj obaveznoj obuci zaposlenih iz oblasti BZR </w:t>
            </w:r>
            <w:r>
              <w:rPr>
                <w:lang w:val="sr-Latn-RS"/>
              </w:rPr>
              <w:t>i</w:t>
            </w:r>
            <w:r w:rsidRPr="009B1D86">
              <w:rPr>
                <w:lang w:val="sr-Latn-RS"/>
              </w:rPr>
              <w:t xml:space="preserve"> Zaštite od požara. </w:t>
            </w:r>
          </w:p>
          <w:p w14:paraId="6BE54A62" w14:textId="529BE608" w:rsidR="009B1D86" w:rsidRPr="009B1D86" w:rsidRDefault="009B1D86" w:rsidP="00405AC5">
            <w:pPr>
              <w:rPr>
                <w:i/>
                <w:iCs/>
              </w:rPr>
            </w:pPr>
            <w:r w:rsidRPr="009B1D86">
              <w:rPr>
                <w:i/>
                <w:iCs/>
              </w:rPr>
              <w:t xml:space="preserve">Deliver a record of obligatory training of employees in the field of </w:t>
            </w:r>
            <w:r>
              <w:rPr>
                <w:i/>
                <w:iCs/>
              </w:rPr>
              <w:t xml:space="preserve">HS and </w:t>
            </w:r>
            <w:r w:rsidRPr="009B1D86">
              <w:rPr>
                <w:i/>
                <w:iCs/>
              </w:rPr>
              <w:t>Fire protection.</w:t>
            </w:r>
          </w:p>
        </w:tc>
      </w:tr>
      <w:tr w:rsidR="00405AC5" w:rsidRPr="0069142F" w14:paraId="146F50A8" w14:textId="77777777" w:rsidTr="00B84C7A">
        <w:tc>
          <w:tcPr>
            <w:tcW w:w="450" w:type="dxa"/>
            <w:tcBorders>
              <w:top w:val="single" w:sz="4" w:space="0" w:color="auto"/>
              <w:left w:val="single" w:sz="4" w:space="0" w:color="auto"/>
              <w:bottom w:val="single" w:sz="4" w:space="0" w:color="auto"/>
              <w:right w:val="single" w:sz="4" w:space="0" w:color="auto"/>
            </w:tcBorders>
          </w:tcPr>
          <w:p w14:paraId="33BC6E0D" w14:textId="35260D72" w:rsidR="00405AC5" w:rsidRDefault="00405AC5" w:rsidP="00405AC5">
            <w:r>
              <w:t>7*</w:t>
            </w:r>
          </w:p>
        </w:tc>
        <w:tc>
          <w:tcPr>
            <w:tcW w:w="4140" w:type="dxa"/>
            <w:gridSpan w:val="10"/>
            <w:tcBorders>
              <w:top w:val="single" w:sz="4" w:space="0" w:color="auto"/>
              <w:left w:val="single" w:sz="4" w:space="0" w:color="auto"/>
              <w:bottom w:val="single" w:sz="4" w:space="0" w:color="auto"/>
              <w:right w:val="single" w:sz="4" w:space="0" w:color="auto"/>
            </w:tcBorders>
          </w:tcPr>
          <w:p w14:paraId="33C6D594" w14:textId="77777777" w:rsidR="00405AC5" w:rsidRPr="009B1D86" w:rsidRDefault="009B1D86" w:rsidP="00405AC5">
            <w:pPr>
              <w:rPr>
                <w:lang w:val="sr-Latn-RS"/>
              </w:rPr>
            </w:pPr>
            <w:r w:rsidRPr="009B1D86">
              <w:rPr>
                <w:lang w:val="sr-Latn-RS"/>
              </w:rPr>
              <w:t>Da li vodite Evidenciju zaposlenih osposobljenih za pružanje Prve pomoći?</w:t>
            </w:r>
          </w:p>
          <w:p w14:paraId="5ED6BFA3" w14:textId="2920EF77" w:rsidR="009B1D86" w:rsidRPr="009B1D86" w:rsidRDefault="009B1D86" w:rsidP="00405AC5">
            <w:pPr>
              <w:rPr>
                <w:i/>
                <w:iCs/>
              </w:rPr>
            </w:pPr>
            <w:r w:rsidRPr="009B1D86">
              <w:rPr>
                <w:i/>
                <w:iCs/>
              </w:rPr>
              <w:t>Do you keep a record of employ-ees trained to provide First Aid?</w:t>
            </w:r>
          </w:p>
        </w:tc>
        <w:tc>
          <w:tcPr>
            <w:tcW w:w="810" w:type="dxa"/>
            <w:gridSpan w:val="4"/>
            <w:tcBorders>
              <w:top w:val="single" w:sz="4" w:space="0" w:color="auto"/>
              <w:left w:val="single" w:sz="4" w:space="0" w:color="auto"/>
              <w:bottom w:val="single" w:sz="4" w:space="0" w:color="auto"/>
              <w:right w:val="single" w:sz="4" w:space="0" w:color="auto"/>
            </w:tcBorders>
          </w:tcPr>
          <w:p w14:paraId="6F82C507" w14:textId="09780C71"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747A376F" w14:textId="77777777" w:rsidR="00405AC5" w:rsidRPr="009B1D86" w:rsidRDefault="009B1D86" w:rsidP="00405AC5">
            <w:pPr>
              <w:rPr>
                <w:lang w:val="sr-Latn-RS"/>
              </w:rPr>
            </w:pPr>
            <w:r w:rsidRPr="009B1D86">
              <w:rPr>
                <w:lang w:val="sr-Latn-RS"/>
              </w:rPr>
              <w:t>Dostaviti evidenciju o izvršenoj obaveznoj obuci zaposlenihiz oblasti Prve pomoći (za svo nadzorno osoblje + 2% zaposlenih).</w:t>
            </w:r>
          </w:p>
          <w:p w14:paraId="06CD7E34" w14:textId="2C03D46E" w:rsidR="009B1D86" w:rsidRPr="009B1D86" w:rsidRDefault="009B1D86" w:rsidP="00405AC5">
            <w:pPr>
              <w:rPr>
                <w:i/>
                <w:iCs/>
              </w:rPr>
            </w:pPr>
            <w:r w:rsidRPr="009B1D86">
              <w:rPr>
                <w:i/>
                <w:iCs/>
              </w:rPr>
              <w:t>Deliver a record of completed mandatory training for employees of the First Aid Area (for all supervisory staff + 2% of employees).</w:t>
            </w:r>
          </w:p>
        </w:tc>
      </w:tr>
      <w:tr w:rsidR="00405AC5" w:rsidRPr="00B84C7A" w14:paraId="20EEC380" w14:textId="77777777" w:rsidTr="00B84C7A">
        <w:tc>
          <w:tcPr>
            <w:tcW w:w="450" w:type="dxa"/>
            <w:tcBorders>
              <w:top w:val="single" w:sz="4" w:space="0" w:color="auto"/>
              <w:left w:val="single" w:sz="4" w:space="0" w:color="auto"/>
              <w:bottom w:val="single" w:sz="4" w:space="0" w:color="auto"/>
              <w:right w:val="single" w:sz="4" w:space="0" w:color="auto"/>
            </w:tcBorders>
          </w:tcPr>
          <w:p w14:paraId="35A95D4E" w14:textId="6979EA5A" w:rsidR="00405AC5" w:rsidRDefault="00405AC5" w:rsidP="00405AC5">
            <w:r>
              <w:t>8*</w:t>
            </w:r>
          </w:p>
        </w:tc>
        <w:tc>
          <w:tcPr>
            <w:tcW w:w="4140" w:type="dxa"/>
            <w:gridSpan w:val="10"/>
            <w:tcBorders>
              <w:top w:val="single" w:sz="4" w:space="0" w:color="auto"/>
              <w:left w:val="single" w:sz="4" w:space="0" w:color="auto"/>
              <w:bottom w:val="single" w:sz="4" w:space="0" w:color="auto"/>
              <w:right w:val="single" w:sz="4" w:space="0" w:color="auto"/>
            </w:tcBorders>
          </w:tcPr>
          <w:p w14:paraId="43937206" w14:textId="77777777" w:rsidR="009B1D86" w:rsidRDefault="009B1D86" w:rsidP="00405AC5">
            <w:pPr>
              <w:rPr>
                <w:lang w:val="sr-Latn-RS"/>
              </w:rPr>
            </w:pPr>
            <w:r w:rsidRPr="009B1D86">
              <w:rPr>
                <w:lang w:val="sr-Latn-RS"/>
              </w:rPr>
              <w:t>Da li je zaposlenima dodeljena na korišćenje LZO definisana Aktom o proceni rizika?</w:t>
            </w:r>
          </w:p>
          <w:p w14:paraId="3D6D5918" w14:textId="5469548F" w:rsidR="00B84C7A" w:rsidRPr="00B84C7A" w:rsidRDefault="00B84C7A" w:rsidP="00405AC5">
            <w:pPr>
              <w:rPr>
                <w:i/>
                <w:iCs/>
              </w:rPr>
            </w:pPr>
            <w:r w:rsidRPr="00B84C7A">
              <w:rPr>
                <w:i/>
                <w:iCs/>
              </w:rPr>
              <w:t>Have the employees been provided with PPE, as defined by the Risk Assessment Act?</w:t>
            </w:r>
          </w:p>
        </w:tc>
        <w:tc>
          <w:tcPr>
            <w:tcW w:w="810" w:type="dxa"/>
            <w:gridSpan w:val="4"/>
            <w:tcBorders>
              <w:top w:val="single" w:sz="4" w:space="0" w:color="auto"/>
              <w:left w:val="single" w:sz="4" w:space="0" w:color="auto"/>
              <w:bottom w:val="single" w:sz="4" w:space="0" w:color="auto"/>
              <w:right w:val="single" w:sz="4" w:space="0" w:color="auto"/>
            </w:tcBorders>
          </w:tcPr>
          <w:p w14:paraId="26FFCCCE" w14:textId="5D81F2FC"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39E92141" w14:textId="77777777" w:rsidR="009B1D86" w:rsidRDefault="009B1D86" w:rsidP="00405AC5">
            <w:pPr>
              <w:rPr>
                <w:lang w:val="sr-Latn-RS"/>
              </w:rPr>
            </w:pPr>
            <w:r w:rsidRPr="009B1D86">
              <w:rPr>
                <w:lang w:val="sr-Latn-RS"/>
              </w:rPr>
              <w:t>Dostaviti evidenciju o zaduženoj LZO kao i izvod iz Akta o proceni rizika kako bi mogla da se izvrši kontrola dokaza.</w:t>
            </w:r>
          </w:p>
          <w:p w14:paraId="3E60C192" w14:textId="7A823B5F" w:rsidR="00B84C7A" w:rsidRPr="00B84C7A" w:rsidRDefault="00B84C7A" w:rsidP="00405AC5">
            <w:pPr>
              <w:rPr>
                <w:i/>
                <w:iCs/>
              </w:rPr>
            </w:pPr>
            <w:r w:rsidRPr="00B84C7A">
              <w:rPr>
                <w:i/>
                <w:iCs/>
              </w:rPr>
              <w:t>Provide records of the assigned PPE as well as an extract from the Risk Assessment Act in order to enable verification of evidence.</w:t>
            </w:r>
          </w:p>
        </w:tc>
      </w:tr>
      <w:tr w:rsidR="00405AC5" w:rsidRPr="0069142F" w14:paraId="32B6CF5A" w14:textId="77777777" w:rsidTr="00B84C7A">
        <w:tc>
          <w:tcPr>
            <w:tcW w:w="450" w:type="dxa"/>
            <w:tcBorders>
              <w:top w:val="single" w:sz="4" w:space="0" w:color="auto"/>
              <w:left w:val="single" w:sz="4" w:space="0" w:color="auto"/>
              <w:bottom w:val="single" w:sz="4" w:space="0" w:color="auto"/>
              <w:right w:val="single" w:sz="4" w:space="0" w:color="auto"/>
            </w:tcBorders>
          </w:tcPr>
          <w:p w14:paraId="35766C25" w14:textId="419B71F1" w:rsidR="00405AC5" w:rsidRDefault="00405AC5" w:rsidP="00405AC5">
            <w:r>
              <w:lastRenderedPageBreak/>
              <w:t>9</w:t>
            </w:r>
          </w:p>
        </w:tc>
        <w:tc>
          <w:tcPr>
            <w:tcW w:w="4140" w:type="dxa"/>
            <w:gridSpan w:val="10"/>
            <w:tcBorders>
              <w:top w:val="single" w:sz="4" w:space="0" w:color="auto"/>
              <w:left w:val="single" w:sz="4" w:space="0" w:color="auto"/>
              <w:bottom w:val="single" w:sz="4" w:space="0" w:color="auto"/>
              <w:right w:val="single" w:sz="4" w:space="0" w:color="auto"/>
            </w:tcBorders>
          </w:tcPr>
          <w:p w14:paraId="4A00659C" w14:textId="77777777" w:rsidR="00405AC5" w:rsidRPr="009B1D86" w:rsidRDefault="009B1D86" w:rsidP="00405AC5">
            <w:pPr>
              <w:rPr>
                <w:lang w:val="sr-Latn-RS"/>
              </w:rPr>
            </w:pPr>
            <w:r w:rsidRPr="009B1D86">
              <w:rPr>
                <w:lang w:val="sr-Latn-RS"/>
              </w:rPr>
              <w:t>Da li u vašoj kompaniji postoji usvojen Pravilnik o BZR?</w:t>
            </w:r>
          </w:p>
          <w:p w14:paraId="1B1F9A64" w14:textId="0C46FCAC" w:rsidR="009B1D86" w:rsidRPr="009B1D86" w:rsidRDefault="009B1D86" w:rsidP="00405AC5">
            <w:r w:rsidRPr="009B1D86">
              <w:rPr>
                <w:i/>
                <w:iCs/>
              </w:rPr>
              <w:t>Does your company have adopt-ed the Rules on EHS?</w:t>
            </w:r>
          </w:p>
        </w:tc>
        <w:tc>
          <w:tcPr>
            <w:tcW w:w="810" w:type="dxa"/>
            <w:gridSpan w:val="4"/>
            <w:tcBorders>
              <w:top w:val="single" w:sz="4" w:space="0" w:color="auto"/>
              <w:left w:val="single" w:sz="4" w:space="0" w:color="auto"/>
              <w:bottom w:val="single" w:sz="4" w:space="0" w:color="auto"/>
              <w:right w:val="single" w:sz="4" w:space="0" w:color="auto"/>
            </w:tcBorders>
          </w:tcPr>
          <w:p w14:paraId="2672A4BA" w14:textId="5D53A6A1"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5AE6A4D4" w14:textId="32B3ADCE" w:rsidR="009B1D86" w:rsidRPr="009B1D86" w:rsidRDefault="009B1D86" w:rsidP="00405AC5">
            <w:pPr>
              <w:rPr>
                <w:lang w:val="sr-Latn-RS"/>
              </w:rPr>
            </w:pPr>
            <w:r w:rsidRPr="009B1D86">
              <w:rPr>
                <w:lang w:val="sr-Latn-RS"/>
              </w:rPr>
              <w:t>Pravilnik o BZR ili drugi dokument koji propisuje na koji način je uspostavljen sistem upravljanja bezbednošću i zdravljem na radu kao i Uloge i odgovornosti zaposleni.</w:t>
            </w:r>
          </w:p>
          <w:p w14:paraId="17264878" w14:textId="2C0BC739" w:rsidR="00405AC5" w:rsidRPr="0069142F" w:rsidRDefault="009B1D86" w:rsidP="00405AC5">
            <w:r w:rsidRPr="009B1D86">
              <w:rPr>
                <w:i/>
                <w:iCs/>
              </w:rPr>
              <w:t>Rulebook on HSE or other document defining how the system of safety and health management at work has been established, as well as the Roles and Responsibilities of Employees.</w:t>
            </w:r>
          </w:p>
        </w:tc>
      </w:tr>
      <w:tr w:rsidR="00405AC5" w:rsidRPr="0069142F" w14:paraId="5A3DB1E0" w14:textId="77777777" w:rsidTr="00B84C7A">
        <w:tc>
          <w:tcPr>
            <w:tcW w:w="450" w:type="dxa"/>
            <w:tcBorders>
              <w:top w:val="single" w:sz="4" w:space="0" w:color="auto"/>
              <w:left w:val="single" w:sz="4" w:space="0" w:color="auto"/>
              <w:bottom w:val="single" w:sz="4" w:space="0" w:color="auto"/>
              <w:right w:val="single" w:sz="4" w:space="0" w:color="auto"/>
            </w:tcBorders>
          </w:tcPr>
          <w:p w14:paraId="728C6550" w14:textId="156483C8" w:rsidR="00405AC5" w:rsidRDefault="00405AC5" w:rsidP="00405AC5">
            <w:r>
              <w:t>10</w:t>
            </w:r>
          </w:p>
        </w:tc>
        <w:tc>
          <w:tcPr>
            <w:tcW w:w="4140" w:type="dxa"/>
            <w:gridSpan w:val="10"/>
            <w:tcBorders>
              <w:top w:val="single" w:sz="4" w:space="0" w:color="auto"/>
              <w:left w:val="single" w:sz="4" w:space="0" w:color="auto"/>
              <w:bottom w:val="single" w:sz="4" w:space="0" w:color="auto"/>
              <w:right w:val="single" w:sz="4" w:space="0" w:color="auto"/>
            </w:tcBorders>
          </w:tcPr>
          <w:p w14:paraId="73610A50" w14:textId="54F3720C" w:rsidR="00405AC5" w:rsidRPr="009B1D86" w:rsidRDefault="009B1D86" w:rsidP="00405AC5">
            <w:pPr>
              <w:rPr>
                <w:lang w:val="sr-Latn-RS"/>
              </w:rPr>
            </w:pPr>
            <w:r w:rsidRPr="009B1D86">
              <w:rPr>
                <w:lang w:val="sr-Latn-RS"/>
              </w:rPr>
              <w:t>Da li posedujete sertifikat ISO 9001 (za izvođ</w:t>
            </w:r>
            <w:r>
              <w:rPr>
                <w:lang w:val="sr-Latn-RS"/>
              </w:rPr>
              <w:t>a</w:t>
            </w:r>
            <w:r w:rsidRPr="009B1D86">
              <w:rPr>
                <w:lang w:val="sr-Latn-RS"/>
              </w:rPr>
              <w:t>če koji manipulišu  hranom HACCP)?</w:t>
            </w:r>
          </w:p>
          <w:p w14:paraId="0F17A20E" w14:textId="1AC5685A" w:rsidR="009B1D86" w:rsidRPr="009B1D86" w:rsidRDefault="009B1D86" w:rsidP="00405AC5">
            <w:pPr>
              <w:rPr>
                <w:i/>
                <w:iCs/>
              </w:rPr>
            </w:pPr>
            <w:r w:rsidRPr="009B1D86">
              <w:rPr>
                <w:i/>
                <w:iCs/>
              </w:rPr>
              <w:t>Do you have an ISO 9001 certificate (for HACCP food handlers)?</w:t>
            </w:r>
          </w:p>
        </w:tc>
        <w:tc>
          <w:tcPr>
            <w:tcW w:w="810" w:type="dxa"/>
            <w:gridSpan w:val="4"/>
            <w:tcBorders>
              <w:top w:val="single" w:sz="4" w:space="0" w:color="auto"/>
              <w:left w:val="single" w:sz="4" w:space="0" w:color="auto"/>
              <w:bottom w:val="single" w:sz="4" w:space="0" w:color="auto"/>
              <w:right w:val="single" w:sz="4" w:space="0" w:color="auto"/>
            </w:tcBorders>
          </w:tcPr>
          <w:p w14:paraId="18B0AD75" w14:textId="6D2C5CB5"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49878F29" w14:textId="1AC62A44" w:rsidR="00405AC5" w:rsidRPr="009B1D86" w:rsidRDefault="009B1D86" w:rsidP="00405AC5">
            <w:pPr>
              <w:rPr>
                <w:lang w:val="sr-Latn-RS"/>
              </w:rPr>
            </w:pPr>
            <w:r w:rsidRPr="009B1D86">
              <w:rPr>
                <w:lang w:val="sr-Latn-RS"/>
              </w:rPr>
              <w:t>Dostaviti važeći sertifikat o implementiranom standardu kontrole kvaliteta ISO 9001 ili za izvođ</w:t>
            </w:r>
            <w:r>
              <w:rPr>
                <w:lang w:val="sr-Latn-RS"/>
              </w:rPr>
              <w:t>a</w:t>
            </w:r>
            <w:r w:rsidRPr="009B1D86">
              <w:rPr>
                <w:lang w:val="sr-Latn-RS"/>
              </w:rPr>
              <w:t>če koji manipulišu hranom HACCP.</w:t>
            </w:r>
          </w:p>
          <w:p w14:paraId="4CFB2816" w14:textId="3F50444D" w:rsidR="009B1D86" w:rsidRPr="009B1D86" w:rsidRDefault="009B1D86" w:rsidP="00405AC5">
            <w:pPr>
              <w:rPr>
                <w:i/>
                <w:iCs/>
              </w:rPr>
            </w:pPr>
            <w:r w:rsidRPr="009B1D86">
              <w:rPr>
                <w:i/>
                <w:iCs/>
              </w:rPr>
              <w:t>Submit a valid certificate on the implemented quality control standard ISO 9001 or for HACCP food handling operators.</w:t>
            </w:r>
          </w:p>
        </w:tc>
      </w:tr>
      <w:tr w:rsidR="00405AC5" w:rsidRPr="0069142F" w14:paraId="06BAAC3C" w14:textId="77777777" w:rsidTr="00B84C7A">
        <w:tc>
          <w:tcPr>
            <w:tcW w:w="450" w:type="dxa"/>
            <w:tcBorders>
              <w:top w:val="single" w:sz="4" w:space="0" w:color="auto"/>
              <w:left w:val="single" w:sz="4" w:space="0" w:color="auto"/>
              <w:bottom w:val="single" w:sz="4" w:space="0" w:color="auto"/>
              <w:right w:val="single" w:sz="4" w:space="0" w:color="auto"/>
            </w:tcBorders>
          </w:tcPr>
          <w:p w14:paraId="53393EEE" w14:textId="0C99C294" w:rsidR="00405AC5" w:rsidRDefault="00405AC5" w:rsidP="00405AC5">
            <w:r>
              <w:t>11</w:t>
            </w:r>
          </w:p>
        </w:tc>
        <w:tc>
          <w:tcPr>
            <w:tcW w:w="4140" w:type="dxa"/>
            <w:gridSpan w:val="10"/>
            <w:tcBorders>
              <w:top w:val="single" w:sz="4" w:space="0" w:color="auto"/>
              <w:left w:val="single" w:sz="4" w:space="0" w:color="auto"/>
              <w:bottom w:val="single" w:sz="4" w:space="0" w:color="auto"/>
              <w:right w:val="single" w:sz="4" w:space="0" w:color="auto"/>
            </w:tcBorders>
          </w:tcPr>
          <w:p w14:paraId="5FAD1BF8" w14:textId="77777777" w:rsidR="00405AC5" w:rsidRPr="00AF4C1D" w:rsidRDefault="00AF4C1D" w:rsidP="00405AC5">
            <w:pPr>
              <w:rPr>
                <w:lang w:val="sr-Latn-RS"/>
              </w:rPr>
            </w:pPr>
            <w:r w:rsidRPr="00AF4C1D">
              <w:rPr>
                <w:lang w:val="sr-Latn-RS"/>
              </w:rPr>
              <w:t>Da li imate jasno definisanu HSE (BZR) politiku?</w:t>
            </w:r>
          </w:p>
          <w:p w14:paraId="56301DEE" w14:textId="66E3DAFE" w:rsidR="00AF4C1D" w:rsidRPr="00AF4C1D" w:rsidRDefault="00AF4C1D" w:rsidP="00405AC5">
            <w:pPr>
              <w:rPr>
                <w:i/>
                <w:iCs/>
              </w:rPr>
            </w:pPr>
            <w:r w:rsidRPr="00AF4C1D">
              <w:rPr>
                <w:i/>
                <w:iCs/>
              </w:rPr>
              <w:t>Do you have a clearly defined EHS  policy?</w:t>
            </w:r>
          </w:p>
        </w:tc>
        <w:tc>
          <w:tcPr>
            <w:tcW w:w="810" w:type="dxa"/>
            <w:gridSpan w:val="4"/>
            <w:tcBorders>
              <w:top w:val="single" w:sz="4" w:space="0" w:color="auto"/>
              <w:left w:val="single" w:sz="4" w:space="0" w:color="auto"/>
              <w:bottom w:val="single" w:sz="4" w:space="0" w:color="auto"/>
              <w:right w:val="single" w:sz="4" w:space="0" w:color="auto"/>
            </w:tcBorders>
          </w:tcPr>
          <w:p w14:paraId="0EF91BC4" w14:textId="59ED6D02"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1574110D" w14:textId="77777777" w:rsidR="00405AC5" w:rsidRPr="00AF4C1D" w:rsidRDefault="00AF4C1D" w:rsidP="00405AC5">
            <w:pPr>
              <w:rPr>
                <w:lang w:val="sr-Latn-RS"/>
              </w:rPr>
            </w:pPr>
            <w:r w:rsidRPr="00AF4C1D">
              <w:rPr>
                <w:lang w:val="sr-Latn-RS"/>
              </w:rPr>
              <w:t>Dostaviti primerak HSE politike kao i objašnjenje na koji način je ista predstavljena zaposlenima u vašoj kompaniji.</w:t>
            </w:r>
          </w:p>
          <w:p w14:paraId="05AADBB0" w14:textId="6F4FC7A7" w:rsidR="00AF4C1D" w:rsidRPr="00AF4C1D" w:rsidRDefault="00AF4C1D" w:rsidP="00405AC5">
            <w:pPr>
              <w:rPr>
                <w:i/>
                <w:iCs/>
              </w:rPr>
            </w:pPr>
            <w:r w:rsidRPr="00AF4C1D">
              <w:rPr>
                <w:i/>
                <w:iCs/>
              </w:rPr>
              <w:t>Submit a copy of EHS policy as well as an explanation of how it is presented to employees of your company.</w:t>
            </w:r>
          </w:p>
        </w:tc>
      </w:tr>
      <w:tr w:rsidR="00405AC5" w:rsidRPr="00AF4C1D" w14:paraId="7626145C" w14:textId="77777777" w:rsidTr="00B84C7A">
        <w:tc>
          <w:tcPr>
            <w:tcW w:w="450" w:type="dxa"/>
            <w:tcBorders>
              <w:top w:val="single" w:sz="4" w:space="0" w:color="auto"/>
              <w:left w:val="single" w:sz="4" w:space="0" w:color="auto"/>
              <w:bottom w:val="single" w:sz="4" w:space="0" w:color="auto"/>
              <w:right w:val="single" w:sz="4" w:space="0" w:color="auto"/>
            </w:tcBorders>
          </w:tcPr>
          <w:p w14:paraId="2B802741" w14:textId="4CB358D5" w:rsidR="00405AC5" w:rsidRDefault="00405AC5" w:rsidP="00405AC5">
            <w:r>
              <w:t>12</w:t>
            </w:r>
          </w:p>
        </w:tc>
        <w:tc>
          <w:tcPr>
            <w:tcW w:w="4140" w:type="dxa"/>
            <w:gridSpan w:val="10"/>
            <w:tcBorders>
              <w:top w:val="single" w:sz="4" w:space="0" w:color="auto"/>
              <w:left w:val="single" w:sz="4" w:space="0" w:color="auto"/>
              <w:bottom w:val="single" w:sz="4" w:space="0" w:color="auto"/>
              <w:right w:val="single" w:sz="4" w:space="0" w:color="auto"/>
            </w:tcBorders>
          </w:tcPr>
          <w:p w14:paraId="24EEEA40" w14:textId="46EB2D16" w:rsidR="00405AC5" w:rsidRPr="00AF4C1D" w:rsidRDefault="00AF4C1D" w:rsidP="00405AC5">
            <w:pPr>
              <w:rPr>
                <w:lang w:val="sr-Latn-RS"/>
              </w:rPr>
            </w:pPr>
            <w:r w:rsidRPr="00AF4C1D">
              <w:rPr>
                <w:lang w:val="sr-Latn-RS"/>
              </w:rPr>
              <w:t>Da li u vašoj kompaniji postoji jasno definis</w:t>
            </w:r>
            <w:r>
              <w:rPr>
                <w:lang w:val="sr-Latn-RS"/>
              </w:rPr>
              <w:t>a</w:t>
            </w:r>
            <w:r w:rsidRPr="00AF4C1D">
              <w:rPr>
                <w:lang w:val="sr-Latn-RS"/>
              </w:rPr>
              <w:t>na Politika o korišćenju alkohola i ostalih psihoaktivnih supstanci)?</w:t>
            </w:r>
          </w:p>
          <w:p w14:paraId="6E6EAF6B" w14:textId="720EA1AA" w:rsidR="00AF4C1D" w:rsidRPr="00AF4C1D" w:rsidRDefault="00AF4C1D" w:rsidP="00405AC5">
            <w:pPr>
              <w:rPr>
                <w:i/>
                <w:iCs/>
              </w:rPr>
            </w:pPr>
            <w:r w:rsidRPr="00AF4C1D">
              <w:rPr>
                <w:i/>
                <w:iCs/>
              </w:rPr>
              <w:t>Does your company have a clearly defined Policy on the Use of Alcohol and Other Psychoactive Substances)?</w:t>
            </w:r>
          </w:p>
        </w:tc>
        <w:tc>
          <w:tcPr>
            <w:tcW w:w="810" w:type="dxa"/>
            <w:gridSpan w:val="4"/>
            <w:tcBorders>
              <w:top w:val="single" w:sz="4" w:space="0" w:color="auto"/>
              <w:left w:val="single" w:sz="4" w:space="0" w:color="auto"/>
              <w:bottom w:val="single" w:sz="4" w:space="0" w:color="auto"/>
              <w:right w:val="single" w:sz="4" w:space="0" w:color="auto"/>
            </w:tcBorders>
          </w:tcPr>
          <w:p w14:paraId="274C8EAA" w14:textId="047BDD3E"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6E44192D" w14:textId="77777777" w:rsidR="00405AC5" w:rsidRPr="00AF4C1D" w:rsidRDefault="00AF4C1D" w:rsidP="00405AC5">
            <w:pPr>
              <w:rPr>
                <w:lang w:val="sr-Latn-RS"/>
              </w:rPr>
            </w:pPr>
            <w:r w:rsidRPr="00AF4C1D">
              <w:rPr>
                <w:lang w:val="sr-Latn-RS"/>
              </w:rPr>
              <w:t>Dostaviti Politiku, Odluku ili drugi dokument koji odražava stav vaše kompanije u vezi zabrane korišćenja i rada pod uticajem alkohola i drugih psihoaktivnih supstanci.</w:t>
            </w:r>
          </w:p>
          <w:p w14:paraId="3F09CDB9" w14:textId="699DBEEB" w:rsidR="00AF4C1D" w:rsidRPr="00AF4C1D" w:rsidRDefault="00AF4C1D" w:rsidP="00405AC5">
            <w:pPr>
              <w:rPr>
                <w:i/>
                <w:iCs/>
              </w:rPr>
            </w:pPr>
            <w:r w:rsidRPr="00AF4C1D">
              <w:rPr>
                <w:i/>
                <w:iCs/>
              </w:rPr>
              <w:t>Submit a Policy, Decision or other document that reflects your company's position regarding the prohibition of use and work under the influence of alcohol and other psychoactive substances.</w:t>
            </w:r>
          </w:p>
        </w:tc>
      </w:tr>
      <w:tr w:rsidR="00405AC5" w:rsidRPr="0069142F" w14:paraId="3DF2EADF" w14:textId="77777777" w:rsidTr="00B84C7A">
        <w:tc>
          <w:tcPr>
            <w:tcW w:w="450" w:type="dxa"/>
            <w:tcBorders>
              <w:top w:val="single" w:sz="4" w:space="0" w:color="auto"/>
              <w:left w:val="single" w:sz="4" w:space="0" w:color="auto"/>
              <w:bottom w:val="single" w:sz="4" w:space="0" w:color="auto"/>
              <w:right w:val="single" w:sz="4" w:space="0" w:color="auto"/>
            </w:tcBorders>
          </w:tcPr>
          <w:p w14:paraId="73D53141" w14:textId="66D8079B" w:rsidR="00405AC5" w:rsidRDefault="00405AC5" w:rsidP="00405AC5">
            <w:r>
              <w:t>13</w:t>
            </w:r>
          </w:p>
        </w:tc>
        <w:tc>
          <w:tcPr>
            <w:tcW w:w="4140" w:type="dxa"/>
            <w:gridSpan w:val="10"/>
            <w:tcBorders>
              <w:top w:val="single" w:sz="4" w:space="0" w:color="auto"/>
              <w:left w:val="single" w:sz="4" w:space="0" w:color="auto"/>
              <w:bottom w:val="single" w:sz="4" w:space="0" w:color="auto"/>
              <w:right w:val="single" w:sz="4" w:space="0" w:color="auto"/>
            </w:tcBorders>
          </w:tcPr>
          <w:p w14:paraId="606326BA" w14:textId="77777777" w:rsidR="00405AC5" w:rsidRPr="00AF4C1D" w:rsidRDefault="00AF4C1D" w:rsidP="00405AC5">
            <w:pPr>
              <w:rPr>
                <w:lang w:val="sr-Latn-RS"/>
              </w:rPr>
            </w:pPr>
            <w:r w:rsidRPr="00AF4C1D">
              <w:rPr>
                <w:lang w:val="sr-Latn-RS"/>
              </w:rPr>
              <w:t>Da li imate uspostavljen Sistem upravljanja rizicima (sistem DZR, neposredna procena rizika)?</w:t>
            </w:r>
          </w:p>
          <w:p w14:paraId="54CF8D83" w14:textId="1B01A805" w:rsidR="00AF4C1D" w:rsidRPr="00AF4C1D" w:rsidRDefault="00AF4C1D" w:rsidP="00405AC5">
            <w:pPr>
              <w:rPr>
                <w:i/>
                <w:iCs/>
              </w:rPr>
            </w:pPr>
            <w:r w:rsidRPr="00AF4C1D">
              <w:rPr>
                <w:i/>
                <w:iCs/>
              </w:rPr>
              <w:t>Do you have a Risk Management System (system of work permits, direct risk assessment)?</w:t>
            </w:r>
          </w:p>
        </w:tc>
        <w:tc>
          <w:tcPr>
            <w:tcW w:w="810" w:type="dxa"/>
            <w:gridSpan w:val="4"/>
            <w:tcBorders>
              <w:top w:val="single" w:sz="4" w:space="0" w:color="auto"/>
              <w:left w:val="single" w:sz="4" w:space="0" w:color="auto"/>
              <w:bottom w:val="single" w:sz="4" w:space="0" w:color="auto"/>
              <w:right w:val="single" w:sz="4" w:space="0" w:color="auto"/>
            </w:tcBorders>
          </w:tcPr>
          <w:p w14:paraId="3974C104" w14:textId="1EE33C23"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3096A40A" w14:textId="77777777" w:rsidR="00405AC5" w:rsidRPr="00AF4C1D" w:rsidRDefault="00AF4C1D" w:rsidP="00405AC5">
            <w:pPr>
              <w:rPr>
                <w:lang w:val="sr-Latn-RS"/>
              </w:rPr>
            </w:pPr>
            <w:r w:rsidRPr="00AF4C1D">
              <w:rPr>
                <w:lang w:val="sr-Latn-RS"/>
              </w:rPr>
              <w:t>Dostaviti pravilnik, procedure, standard koji propisuje na koji način se u vašoj kompaniji upravlja visokorizičnim aktivnostima.</w:t>
            </w:r>
          </w:p>
          <w:p w14:paraId="4F1D9BE8" w14:textId="46189B42" w:rsidR="00AF4C1D" w:rsidRPr="00AF4C1D" w:rsidRDefault="00AF4C1D" w:rsidP="00405AC5">
            <w:pPr>
              <w:rPr>
                <w:i/>
                <w:iCs/>
              </w:rPr>
            </w:pPr>
            <w:r w:rsidRPr="00AF4C1D">
              <w:rPr>
                <w:i/>
                <w:iCs/>
              </w:rPr>
              <w:t>Submit a policy, procedures, a standard that pre-scribes how your company manages high-risk activities.</w:t>
            </w:r>
          </w:p>
        </w:tc>
      </w:tr>
      <w:tr w:rsidR="00405AC5" w:rsidRPr="0069142F" w14:paraId="7D90541B" w14:textId="77777777" w:rsidTr="00B84C7A">
        <w:tc>
          <w:tcPr>
            <w:tcW w:w="450" w:type="dxa"/>
            <w:tcBorders>
              <w:top w:val="single" w:sz="4" w:space="0" w:color="auto"/>
              <w:left w:val="single" w:sz="4" w:space="0" w:color="auto"/>
              <w:bottom w:val="single" w:sz="4" w:space="0" w:color="auto"/>
              <w:right w:val="single" w:sz="4" w:space="0" w:color="auto"/>
            </w:tcBorders>
          </w:tcPr>
          <w:p w14:paraId="0D2880D6" w14:textId="4A020E8D" w:rsidR="00405AC5" w:rsidRDefault="00405AC5" w:rsidP="00405AC5">
            <w:r>
              <w:t>14</w:t>
            </w:r>
          </w:p>
        </w:tc>
        <w:tc>
          <w:tcPr>
            <w:tcW w:w="4140" w:type="dxa"/>
            <w:gridSpan w:val="10"/>
            <w:tcBorders>
              <w:top w:val="single" w:sz="4" w:space="0" w:color="auto"/>
              <w:left w:val="single" w:sz="4" w:space="0" w:color="auto"/>
              <w:bottom w:val="single" w:sz="4" w:space="0" w:color="auto"/>
              <w:right w:val="single" w:sz="4" w:space="0" w:color="auto"/>
            </w:tcBorders>
          </w:tcPr>
          <w:p w14:paraId="0DBAAD4D" w14:textId="50884D9E" w:rsidR="00405AC5" w:rsidRPr="00AF4C1D" w:rsidRDefault="00AF4C1D" w:rsidP="00405AC5">
            <w:pPr>
              <w:rPr>
                <w:lang w:val="sr-Latn-RS"/>
              </w:rPr>
            </w:pPr>
            <w:r w:rsidRPr="00AF4C1D">
              <w:rPr>
                <w:lang w:val="sr-Latn-RS"/>
              </w:rPr>
              <w:t>Da li imate definisane Operativne procedure i Uputstva za bezbedan rad?</w:t>
            </w:r>
          </w:p>
          <w:p w14:paraId="65E35075" w14:textId="6F89A65F" w:rsidR="00AF4C1D" w:rsidRPr="00AF4C1D" w:rsidRDefault="00AF4C1D" w:rsidP="00405AC5">
            <w:pPr>
              <w:rPr>
                <w:i/>
                <w:iCs/>
              </w:rPr>
            </w:pPr>
            <w:r w:rsidRPr="00AF4C1D">
              <w:rPr>
                <w:i/>
                <w:iCs/>
              </w:rPr>
              <w:t>Do you have defined Operating Procedures and Safety Instructions?</w:t>
            </w:r>
          </w:p>
        </w:tc>
        <w:tc>
          <w:tcPr>
            <w:tcW w:w="810" w:type="dxa"/>
            <w:gridSpan w:val="4"/>
            <w:tcBorders>
              <w:top w:val="single" w:sz="4" w:space="0" w:color="auto"/>
              <w:left w:val="single" w:sz="4" w:space="0" w:color="auto"/>
              <w:bottom w:val="single" w:sz="4" w:space="0" w:color="auto"/>
              <w:right w:val="single" w:sz="4" w:space="0" w:color="auto"/>
            </w:tcBorders>
          </w:tcPr>
          <w:p w14:paraId="5C92739E" w14:textId="0E86CF6D"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060294F6" w14:textId="46A1FFC2" w:rsidR="00405AC5" w:rsidRPr="00AF4C1D" w:rsidRDefault="00AF4C1D" w:rsidP="00405AC5">
            <w:pPr>
              <w:rPr>
                <w:lang w:val="sr-Latn-RS"/>
              </w:rPr>
            </w:pPr>
            <w:r w:rsidRPr="00AF4C1D">
              <w:rPr>
                <w:lang w:val="sr-Latn-RS"/>
              </w:rPr>
              <w:t>Dostaviti spisak operativnih procedura koje propisuju postupke prilikom</w:t>
            </w:r>
            <w:r>
              <w:rPr>
                <w:lang w:val="sr-Latn-RS"/>
              </w:rPr>
              <w:t xml:space="preserve"> </w:t>
            </w:r>
            <w:r w:rsidRPr="00AF4C1D">
              <w:rPr>
                <w:lang w:val="sr-Latn-RS"/>
              </w:rPr>
              <w:t>obavljanja rutinskih aktivnosti,  spisak uputstava za bezbedan rad kao i dokaz da su zaposleni upoznati sa procedurama i uputstvima koji se odnose na njih.</w:t>
            </w:r>
          </w:p>
          <w:p w14:paraId="796A4970" w14:textId="2FFE3773" w:rsidR="00AF4C1D" w:rsidRPr="00AF4C1D" w:rsidRDefault="00AF4C1D" w:rsidP="00405AC5">
            <w:pPr>
              <w:rPr>
                <w:i/>
                <w:iCs/>
              </w:rPr>
            </w:pPr>
            <w:r w:rsidRPr="00AF4C1D">
              <w:rPr>
                <w:i/>
                <w:iCs/>
              </w:rPr>
              <w:t>Provide a list of operational procedures that pre-scribe procedures for the provision of routine activities, a list of instructions for safe work, and evidence that employees are familiar with the procedures and instructions that apply to them.</w:t>
            </w:r>
          </w:p>
        </w:tc>
      </w:tr>
      <w:tr w:rsidR="00405AC5" w:rsidRPr="00AF4C1D" w14:paraId="1D9660BD" w14:textId="77777777" w:rsidTr="00B84C7A">
        <w:tc>
          <w:tcPr>
            <w:tcW w:w="450" w:type="dxa"/>
            <w:tcBorders>
              <w:top w:val="single" w:sz="4" w:space="0" w:color="auto"/>
              <w:left w:val="single" w:sz="4" w:space="0" w:color="auto"/>
              <w:bottom w:val="single" w:sz="4" w:space="0" w:color="auto"/>
              <w:right w:val="single" w:sz="4" w:space="0" w:color="auto"/>
            </w:tcBorders>
          </w:tcPr>
          <w:p w14:paraId="585F552F" w14:textId="1445FCDB" w:rsidR="00405AC5" w:rsidRDefault="00405AC5" w:rsidP="00405AC5">
            <w:r>
              <w:t>15</w:t>
            </w:r>
          </w:p>
        </w:tc>
        <w:tc>
          <w:tcPr>
            <w:tcW w:w="4140" w:type="dxa"/>
            <w:gridSpan w:val="10"/>
            <w:tcBorders>
              <w:top w:val="single" w:sz="4" w:space="0" w:color="auto"/>
              <w:left w:val="single" w:sz="4" w:space="0" w:color="auto"/>
              <w:bottom w:val="single" w:sz="4" w:space="0" w:color="auto"/>
              <w:right w:val="single" w:sz="4" w:space="0" w:color="auto"/>
            </w:tcBorders>
          </w:tcPr>
          <w:p w14:paraId="1FA2E8DE" w14:textId="77777777" w:rsidR="00405AC5" w:rsidRPr="00AF4C1D" w:rsidRDefault="00AF4C1D" w:rsidP="00405AC5">
            <w:pPr>
              <w:rPr>
                <w:lang w:val="sr-Latn-RS"/>
              </w:rPr>
            </w:pPr>
            <w:r w:rsidRPr="00AF4C1D">
              <w:rPr>
                <w:lang w:val="sr-Latn-RS"/>
              </w:rPr>
              <w:t>Da li imate Uspostavljen sistem za upravljanje izvođačima / podizvođačima (OBAVEZAN za Izvođače koji u posao ulaze sa svojim Izvođačima)?</w:t>
            </w:r>
          </w:p>
          <w:p w14:paraId="5C53C41E" w14:textId="313F4403" w:rsidR="00AF4C1D" w:rsidRPr="00AF4C1D" w:rsidRDefault="00AF4C1D" w:rsidP="00405AC5">
            <w:pPr>
              <w:rPr>
                <w:i/>
                <w:iCs/>
              </w:rPr>
            </w:pPr>
            <w:r w:rsidRPr="00AF4C1D">
              <w:rPr>
                <w:i/>
                <w:iCs/>
              </w:rPr>
              <w:t>Do you have an established management system for con-tractors / subcontractors (OBLIGATORY for Contractors who enter the work with their Contractors)?</w:t>
            </w:r>
          </w:p>
        </w:tc>
        <w:tc>
          <w:tcPr>
            <w:tcW w:w="810" w:type="dxa"/>
            <w:gridSpan w:val="4"/>
            <w:tcBorders>
              <w:top w:val="single" w:sz="4" w:space="0" w:color="auto"/>
              <w:left w:val="single" w:sz="4" w:space="0" w:color="auto"/>
              <w:bottom w:val="single" w:sz="4" w:space="0" w:color="auto"/>
              <w:right w:val="single" w:sz="4" w:space="0" w:color="auto"/>
            </w:tcBorders>
          </w:tcPr>
          <w:p w14:paraId="14978DCA" w14:textId="64D051BA"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62CC9ACC" w14:textId="77777777" w:rsidR="00405AC5" w:rsidRPr="00AF4C1D" w:rsidRDefault="00AF4C1D" w:rsidP="00405AC5">
            <w:pPr>
              <w:rPr>
                <w:lang w:val="sr-Latn-RS"/>
              </w:rPr>
            </w:pPr>
            <w:r w:rsidRPr="00AF4C1D">
              <w:rPr>
                <w:lang w:val="sr-Latn-RS"/>
              </w:rPr>
              <w:t>Proceduru kojom se upravlja radom zaposlenih Izvođača.</w:t>
            </w:r>
          </w:p>
          <w:p w14:paraId="15273E86" w14:textId="32582B6E" w:rsidR="00AF4C1D" w:rsidRPr="00AF4C1D" w:rsidRDefault="00AF4C1D" w:rsidP="00405AC5">
            <w:pPr>
              <w:rPr>
                <w:i/>
                <w:iCs/>
              </w:rPr>
            </w:pPr>
            <w:r w:rsidRPr="00AF4C1D">
              <w:rPr>
                <w:i/>
                <w:iCs/>
              </w:rPr>
              <w:t>The procedure governing the work of the Contractor's employees</w:t>
            </w:r>
            <w:r>
              <w:rPr>
                <w:i/>
                <w:iCs/>
              </w:rPr>
              <w:t>.</w:t>
            </w:r>
          </w:p>
        </w:tc>
      </w:tr>
      <w:tr w:rsidR="00405AC5" w:rsidRPr="00AF4C1D" w14:paraId="6FAF4AF4" w14:textId="77777777" w:rsidTr="00B84C7A">
        <w:tc>
          <w:tcPr>
            <w:tcW w:w="450" w:type="dxa"/>
            <w:tcBorders>
              <w:top w:val="single" w:sz="4" w:space="0" w:color="auto"/>
              <w:left w:val="single" w:sz="4" w:space="0" w:color="auto"/>
              <w:bottom w:val="single" w:sz="4" w:space="0" w:color="auto"/>
              <w:right w:val="single" w:sz="4" w:space="0" w:color="auto"/>
            </w:tcBorders>
          </w:tcPr>
          <w:p w14:paraId="7070EAAA" w14:textId="5A118CE0" w:rsidR="00405AC5" w:rsidRDefault="00405AC5" w:rsidP="00405AC5">
            <w:r>
              <w:lastRenderedPageBreak/>
              <w:t>16</w:t>
            </w:r>
          </w:p>
        </w:tc>
        <w:tc>
          <w:tcPr>
            <w:tcW w:w="4140" w:type="dxa"/>
            <w:gridSpan w:val="10"/>
            <w:tcBorders>
              <w:top w:val="single" w:sz="4" w:space="0" w:color="auto"/>
              <w:left w:val="single" w:sz="4" w:space="0" w:color="auto"/>
              <w:bottom w:val="single" w:sz="4" w:space="0" w:color="auto"/>
              <w:right w:val="single" w:sz="4" w:space="0" w:color="auto"/>
            </w:tcBorders>
          </w:tcPr>
          <w:p w14:paraId="36E767E1" w14:textId="4F64FD26" w:rsidR="00AF4C1D" w:rsidRPr="00AF4C1D" w:rsidRDefault="00AF4C1D" w:rsidP="008B3C46">
            <w:pPr>
              <w:rPr>
                <w:i/>
                <w:iCs/>
              </w:rPr>
            </w:pPr>
            <w:r w:rsidRPr="00AF4C1D">
              <w:rPr>
                <w:lang w:val="sr-Latn-RS"/>
              </w:rPr>
              <w:t>Da li imate Uspostavljen sistem praćenja HSE (BZR) performansi (opservacije, nadzorne posete...)</w:t>
            </w:r>
            <w:r>
              <w:rPr>
                <w:lang w:val="sr-Latn-RS"/>
              </w:rPr>
              <w:t>?</w:t>
            </w:r>
            <w:r w:rsidR="008B3C46">
              <w:rPr>
                <w:lang w:val="sr-Latn-RS"/>
              </w:rPr>
              <w:t xml:space="preserve"> / </w:t>
            </w:r>
            <w:r w:rsidRPr="00AF4C1D">
              <w:rPr>
                <w:i/>
                <w:iCs/>
              </w:rPr>
              <w:t>Do you have a HSE Monitoring System (HS) tracking system (observations, surveillance visits ..)</w:t>
            </w:r>
            <w:r>
              <w:rPr>
                <w:i/>
                <w:iCs/>
              </w:rPr>
              <w:t>?</w:t>
            </w:r>
          </w:p>
        </w:tc>
        <w:tc>
          <w:tcPr>
            <w:tcW w:w="810" w:type="dxa"/>
            <w:gridSpan w:val="4"/>
            <w:tcBorders>
              <w:top w:val="single" w:sz="4" w:space="0" w:color="auto"/>
              <w:left w:val="single" w:sz="4" w:space="0" w:color="auto"/>
              <w:bottom w:val="single" w:sz="4" w:space="0" w:color="auto"/>
              <w:right w:val="single" w:sz="4" w:space="0" w:color="auto"/>
            </w:tcBorders>
          </w:tcPr>
          <w:p w14:paraId="668900C5" w14:textId="26DC3133"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1A771B59" w14:textId="77777777" w:rsidR="00405AC5" w:rsidRPr="00AF4C1D" w:rsidRDefault="00AF4C1D" w:rsidP="00405AC5">
            <w:pPr>
              <w:rPr>
                <w:lang w:val="sr-Latn-RS"/>
              </w:rPr>
            </w:pPr>
            <w:r w:rsidRPr="00AF4C1D">
              <w:rPr>
                <w:lang w:val="sr-Latn-RS"/>
              </w:rPr>
              <w:t>Primer zapisnika o kontroli zaposlenih tokom obavljanja radnih aktivnosti.</w:t>
            </w:r>
          </w:p>
          <w:p w14:paraId="30EF8432" w14:textId="1BD3537E" w:rsidR="00AF4C1D" w:rsidRPr="00AF4C1D" w:rsidRDefault="00AF4C1D" w:rsidP="00405AC5">
            <w:pPr>
              <w:rPr>
                <w:i/>
                <w:iCs/>
              </w:rPr>
            </w:pPr>
            <w:r w:rsidRPr="00AF4C1D">
              <w:rPr>
                <w:i/>
                <w:iCs/>
              </w:rPr>
              <w:t>An example of a record of employee control during performance of work activities.</w:t>
            </w:r>
          </w:p>
        </w:tc>
      </w:tr>
      <w:tr w:rsidR="00405AC5" w:rsidRPr="0069142F" w14:paraId="289C4687" w14:textId="77777777" w:rsidTr="00B84C7A">
        <w:tc>
          <w:tcPr>
            <w:tcW w:w="450" w:type="dxa"/>
            <w:tcBorders>
              <w:top w:val="single" w:sz="4" w:space="0" w:color="auto"/>
              <w:left w:val="single" w:sz="4" w:space="0" w:color="auto"/>
              <w:bottom w:val="single" w:sz="4" w:space="0" w:color="auto"/>
              <w:right w:val="single" w:sz="4" w:space="0" w:color="auto"/>
            </w:tcBorders>
          </w:tcPr>
          <w:p w14:paraId="7553FA0D" w14:textId="214032AE" w:rsidR="00405AC5" w:rsidRDefault="00405AC5" w:rsidP="00405AC5">
            <w:r>
              <w:t>17</w:t>
            </w:r>
          </w:p>
        </w:tc>
        <w:tc>
          <w:tcPr>
            <w:tcW w:w="4140" w:type="dxa"/>
            <w:gridSpan w:val="10"/>
            <w:tcBorders>
              <w:top w:val="single" w:sz="4" w:space="0" w:color="auto"/>
              <w:left w:val="single" w:sz="4" w:space="0" w:color="auto"/>
              <w:bottom w:val="single" w:sz="4" w:space="0" w:color="auto"/>
              <w:right w:val="single" w:sz="4" w:space="0" w:color="auto"/>
            </w:tcBorders>
          </w:tcPr>
          <w:p w14:paraId="5783F49D" w14:textId="77777777" w:rsidR="00405AC5" w:rsidRPr="0035224B" w:rsidRDefault="0035224B" w:rsidP="00405AC5">
            <w:pPr>
              <w:rPr>
                <w:lang w:val="sr-Latn-RS"/>
              </w:rPr>
            </w:pPr>
            <w:r w:rsidRPr="0035224B">
              <w:rPr>
                <w:lang w:val="sr-Latn-RS"/>
              </w:rPr>
              <w:t>Da li imate implementiran ISO 45000?</w:t>
            </w:r>
          </w:p>
          <w:p w14:paraId="31ACC513" w14:textId="238D3FF8" w:rsidR="0035224B" w:rsidRPr="0035224B" w:rsidRDefault="0035224B" w:rsidP="00405AC5">
            <w:pPr>
              <w:rPr>
                <w:i/>
                <w:iCs/>
              </w:rPr>
            </w:pPr>
            <w:r w:rsidRPr="0035224B">
              <w:rPr>
                <w:i/>
                <w:iCs/>
              </w:rPr>
              <w:t>Do you have ISO 45000 implemented?</w:t>
            </w:r>
          </w:p>
        </w:tc>
        <w:tc>
          <w:tcPr>
            <w:tcW w:w="810" w:type="dxa"/>
            <w:gridSpan w:val="4"/>
            <w:tcBorders>
              <w:top w:val="single" w:sz="4" w:space="0" w:color="auto"/>
              <w:left w:val="single" w:sz="4" w:space="0" w:color="auto"/>
              <w:bottom w:val="single" w:sz="4" w:space="0" w:color="auto"/>
              <w:right w:val="single" w:sz="4" w:space="0" w:color="auto"/>
            </w:tcBorders>
          </w:tcPr>
          <w:p w14:paraId="4C114996" w14:textId="68584931"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5722C7A7" w14:textId="77777777" w:rsidR="00405AC5" w:rsidRPr="0035224B" w:rsidRDefault="0035224B" w:rsidP="00405AC5">
            <w:pPr>
              <w:rPr>
                <w:lang w:val="sr-Latn-RS"/>
              </w:rPr>
            </w:pPr>
            <w:r w:rsidRPr="0035224B">
              <w:rPr>
                <w:lang w:val="sr-Latn-RS"/>
              </w:rPr>
              <w:t>Važeći sertifikat o implementiranom standardu kontrole kvaliteta ISO 45OOO, kao i uverenje o internim auditorima za proveru sistema kvaliteta od strane zaposlenih.</w:t>
            </w:r>
          </w:p>
          <w:p w14:paraId="4E40D79B" w14:textId="795AC208" w:rsidR="0035224B" w:rsidRPr="0035224B" w:rsidRDefault="0035224B" w:rsidP="00405AC5">
            <w:pPr>
              <w:rPr>
                <w:i/>
                <w:iCs/>
              </w:rPr>
            </w:pPr>
            <w:r w:rsidRPr="0035224B">
              <w:rPr>
                <w:i/>
                <w:iCs/>
              </w:rPr>
              <w:t>The valid certificate of the implemented quality control standard ISO 45000, as well as the certificate on internal auditors for quality system check by employees.</w:t>
            </w:r>
          </w:p>
        </w:tc>
      </w:tr>
      <w:tr w:rsidR="00405AC5" w:rsidRPr="0069142F" w14:paraId="5AD240DF" w14:textId="77777777" w:rsidTr="00B84C7A">
        <w:tc>
          <w:tcPr>
            <w:tcW w:w="450" w:type="dxa"/>
            <w:tcBorders>
              <w:top w:val="single" w:sz="4" w:space="0" w:color="auto"/>
              <w:left w:val="single" w:sz="4" w:space="0" w:color="auto"/>
              <w:bottom w:val="single" w:sz="4" w:space="0" w:color="auto"/>
              <w:right w:val="single" w:sz="4" w:space="0" w:color="auto"/>
            </w:tcBorders>
          </w:tcPr>
          <w:p w14:paraId="0815E20B" w14:textId="0AC6C106" w:rsidR="00405AC5" w:rsidRDefault="00405AC5" w:rsidP="00405AC5">
            <w:r>
              <w:t>18</w:t>
            </w:r>
          </w:p>
        </w:tc>
        <w:tc>
          <w:tcPr>
            <w:tcW w:w="4140" w:type="dxa"/>
            <w:gridSpan w:val="10"/>
            <w:tcBorders>
              <w:top w:val="single" w:sz="4" w:space="0" w:color="auto"/>
              <w:left w:val="single" w:sz="4" w:space="0" w:color="auto"/>
              <w:bottom w:val="single" w:sz="4" w:space="0" w:color="auto"/>
              <w:right w:val="single" w:sz="4" w:space="0" w:color="auto"/>
            </w:tcBorders>
          </w:tcPr>
          <w:p w14:paraId="4E4BEAB5" w14:textId="330249B7" w:rsidR="00405AC5" w:rsidRPr="0035224B" w:rsidRDefault="0035224B" w:rsidP="00405AC5">
            <w:pPr>
              <w:rPr>
                <w:lang w:val="sr-Latn-RS"/>
              </w:rPr>
            </w:pPr>
            <w:r w:rsidRPr="0035224B">
              <w:rPr>
                <w:lang w:val="sr-Latn-RS"/>
              </w:rPr>
              <w:t>Da li imate implementiran ISO 14001?</w:t>
            </w:r>
          </w:p>
          <w:p w14:paraId="4A8D6622" w14:textId="7CDBC5F6" w:rsidR="0035224B" w:rsidRPr="0035224B" w:rsidRDefault="0035224B" w:rsidP="00405AC5">
            <w:pPr>
              <w:rPr>
                <w:i/>
                <w:iCs/>
              </w:rPr>
            </w:pPr>
            <w:r w:rsidRPr="0035224B">
              <w:rPr>
                <w:i/>
                <w:iCs/>
              </w:rPr>
              <w:t>Do you have ISO 14001 implemented?</w:t>
            </w:r>
          </w:p>
        </w:tc>
        <w:tc>
          <w:tcPr>
            <w:tcW w:w="810" w:type="dxa"/>
            <w:gridSpan w:val="4"/>
            <w:tcBorders>
              <w:top w:val="single" w:sz="4" w:space="0" w:color="auto"/>
              <w:left w:val="single" w:sz="4" w:space="0" w:color="auto"/>
              <w:bottom w:val="single" w:sz="4" w:space="0" w:color="auto"/>
              <w:right w:val="single" w:sz="4" w:space="0" w:color="auto"/>
            </w:tcBorders>
          </w:tcPr>
          <w:p w14:paraId="2D9411A6" w14:textId="1DFCCA93"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49BBF70A" w14:textId="77777777" w:rsidR="00405AC5" w:rsidRPr="0035224B" w:rsidRDefault="0035224B" w:rsidP="00405AC5">
            <w:pPr>
              <w:rPr>
                <w:lang w:val="sr-Latn-RS"/>
              </w:rPr>
            </w:pPr>
            <w:r w:rsidRPr="0035224B">
              <w:rPr>
                <w:lang w:val="sr-Latn-RS"/>
              </w:rPr>
              <w:t>Važeći sertifikat o implementiranom standardu kontrole kvaliteta ISO 14001.</w:t>
            </w:r>
          </w:p>
          <w:p w14:paraId="2475EB57" w14:textId="469E8D56" w:rsidR="0035224B" w:rsidRPr="0035224B" w:rsidRDefault="0035224B" w:rsidP="00405AC5">
            <w:pPr>
              <w:rPr>
                <w:i/>
                <w:iCs/>
              </w:rPr>
            </w:pPr>
            <w:r w:rsidRPr="0035224B">
              <w:rPr>
                <w:i/>
                <w:iCs/>
              </w:rPr>
              <w:t>Valid certificate of the implemented quality control standard ISO 14001.</w:t>
            </w:r>
          </w:p>
        </w:tc>
      </w:tr>
      <w:tr w:rsidR="00405AC5" w:rsidRPr="0035224B" w14:paraId="08143479" w14:textId="77777777" w:rsidTr="00B84C7A">
        <w:tc>
          <w:tcPr>
            <w:tcW w:w="450" w:type="dxa"/>
            <w:tcBorders>
              <w:top w:val="single" w:sz="4" w:space="0" w:color="auto"/>
              <w:left w:val="single" w:sz="4" w:space="0" w:color="auto"/>
              <w:bottom w:val="single" w:sz="4" w:space="0" w:color="auto"/>
              <w:right w:val="single" w:sz="4" w:space="0" w:color="auto"/>
            </w:tcBorders>
          </w:tcPr>
          <w:p w14:paraId="6AA036BF" w14:textId="1A23A6FC" w:rsidR="00405AC5" w:rsidRDefault="00405AC5" w:rsidP="00405AC5">
            <w:r>
              <w:t>19</w:t>
            </w:r>
          </w:p>
        </w:tc>
        <w:tc>
          <w:tcPr>
            <w:tcW w:w="4140" w:type="dxa"/>
            <w:gridSpan w:val="10"/>
            <w:tcBorders>
              <w:top w:val="single" w:sz="4" w:space="0" w:color="auto"/>
              <w:left w:val="single" w:sz="4" w:space="0" w:color="auto"/>
              <w:bottom w:val="single" w:sz="4" w:space="0" w:color="auto"/>
              <w:right w:val="single" w:sz="4" w:space="0" w:color="auto"/>
            </w:tcBorders>
          </w:tcPr>
          <w:p w14:paraId="3024A58B" w14:textId="77777777" w:rsidR="00405AC5" w:rsidRPr="0035224B" w:rsidRDefault="0035224B" w:rsidP="00405AC5">
            <w:pPr>
              <w:rPr>
                <w:lang w:val="sr-Latn-RS"/>
              </w:rPr>
            </w:pPr>
            <w:r w:rsidRPr="0035224B">
              <w:rPr>
                <w:lang w:val="sr-Latn-RS"/>
              </w:rPr>
              <w:t>Da li imate uspostavljen sistem istrage HSE događaja?</w:t>
            </w:r>
          </w:p>
          <w:p w14:paraId="1F6130A1" w14:textId="5EBF5A9A" w:rsidR="0035224B" w:rsidRPr="0035224B" w:rsidRDefault="0035224B" w:rsidP="00405AC5">
            <w:pPr>
              <w:rPr>
                <w:i/>
                <w:iCs/>
              </w:rPr>
            </w:pPr>
            <w:r w:rsidRPr="0035224B">
              <w:rPr>
                <w:i/>
                <w:iCs/>
              </w:rPr>
              <w:t>Do you have an HSE event investigation system established?</w:t>
            </w:r>
          </w:p>
        </w:tc>
        <w:tc>
          <w:tcPr>
            <w:tcW w:w="810" w:type="dxa"/>
            <w:gridSpan w:val="4"/>
            <w:tcBorders>
              <w:top w:val="single" w:sz="4" w:space="0" w:color="auto"/>
              <w:left w:val="single" w:sz="4" w:space="0" w:color="auto"/>
              <w:bottom w:val="single" w:sz="4" w:space="0" w:color="auto"/>
              <w:right w:val="single" w:sz="4" w:space="0" w:color="auto"/>
            </w:tcBorders>
          </w:tcPr>
          <w:p w14:paraId="6E9351E6" w14:textId="05F420DA"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59545A87" w14:textId="77777777" w:rsidR="00405AC5" w:rsidRPr="0035224B" w:rsidRDefault="0035224B" w:rsidP="00405AC5">
            <w:pPr>
              <w:rPr>
                <w:lang w:val="sr-Latn-RS"/>
              </w:rPr>
            </w:pPr>
            <w:r w:rsidRPr="0035224B">
              <w:rPr>
                <w:lang w:val="sr-Latn-RS"/>
              </w:rPr>
              <w:t>Proceduru kojom se istražuju HSE događaji.</w:t>
            </w:r>
          </w:p>
          <w:p w14:paraId="24B9D45A" w14:textId="0DFCA7B2" w:rsidR="0035224B" w:rsidRPr="0035224B" w:rsidRDefault="0035224B" w:rsidP="00405AC5">
            <w:pPr>
              <w:rPr>
                <w:i/>
                <w:iCs/>
              </w:rPr>
            </w:pPr>
            <w:r w:rsidRPr="0035224B">
              <w:rPr>
                <w:i/>
                <w:iCs/>
              </w:rPr>
              <w:t>The procedure for investigating HSE events.</w:t>
            </w:r>
          </w:p>
        </w:tc>
      </w:tr>
      <w:tr w:rsidR="00405AC5" w:rsidRPr="0035224B" w14:paraId="017B5F73" w14:textId="77777777" w:rsidTr="00B84C7A">
        <w:tc>
          <w:tcPr>
            <w:tcW w:w="450" w:type="dxa"/>
            <w:tcBorders>
              <w:top w:val="single" w:sz="4" w:space="0" w:color="auto"/>
              <w:left w:val="single" w:sz="4" w:space="0" w:color="auto"/>
              <w:bottom w:val="single" w:sz="4" w:space="0" w:color="auto"/>
              <w:right w:val="single" w:sz="4" w:space="0" w:color="auto"/>
            </w:tcBorders>
          </w:tcPr>
          <w:p w14:paraId="65440BDA" w14:textId="775EE128" w:rsidR="00405AC5" w:rsidRDefault="00405AC5" w:rsidP="00405AC5">
            <w:r>
              <w:t>20</w:t>
            </w:r>
          </w:p>
        </w:tc>
        <w:tc>
          <w:tcPr>
            <w:tcW w:w="4140" w:type="dxa"/>
            <w:gridSpan w:val="10"/>
            <w:tcBorders>
              <w:top w:val="single" w:sz="4" w:space="0" w:color="auto"/>
              <w:left w:val="single" w:sz="4" w:space="0" w:color="auto"/>
              <w:bottom w:val="single" w:sz="4" w:space="0" w:color="auto"/>
              <w:right w:val="single" w:sz="4" w:space="0" w:color="auto"/>
            </w:tcBorders>
          </w:tcPr>
          <w:p w14:paraId="628DD2B4" w14:textId="28A74B0D" w:rsidR="00405AC5" w:rsidRDefault="0035224B" w:rsidP="00405AC5">
            <w:pPr>
              <w:rPr>
                <w:lang w:val="sr-Latn-RS"/>
              </w:rPr>
            </w:pPr>
            <w:r w:rsidRPr="0035224B">
              <w:rPr>
                <w:lang w:val="sr-Latn-RS"/>
              </w:rPr>
              <w:t>Da li Vaša kompanija ima ustanovljen sistem za praćenje zdravstvenog stanja zaposlenih, u pogledu identifikovanih opasnosti i štetnosti kojima mogu da budu izloženi?</w:t>
            </w:r>
          </w:p>
          <w:p w14:paraId="7E87A47A" w14:textId="0E04CA0A" w:rsidR="0035224B" w:rsidRPr="0035224B" w:rsidRDefault="0035224B" w:rsidP="00405AC5">
            <w:pPr>
              <w:rPr>
                <w:i/>
                <w:iCs/>
              </w:rPr>
            </w:pPr>
            <w:r w:rsidRPr="0035224B">
              <w:rPr>
                <w:i/>
                <w:iCs/>
              </w:rPr>
              <w:t>Does your company have a system for monitoring the health status of employees, in terms of identified hazards and hazards that they can be exposed to?</w:t>
            </w:r>
          </w:p>
        </w:tc>
        <w:tc>
          <w:tcPr>
            <w:tcW w:w="810" w:type="dxa"/>
            <w:gridSpan w:val="4"/>
            <w:tcBorders>
              <w:top w:val="single" w:sz="4" w:space="0" w:color="auto"/>
              <w:left w:val="single" w:sz="4" w:space="0" w:color="auto"/>
              <w:bottom w:val="single" w:sz="4" w:space="0" w:color="auto"/>
              <w:right w:val="single" w:sz="4" w:space="0" w:color="auto"/>
            </w:tcBorders>
          </w:tcPr>
          <w:p w14:paraId="34BDC6F2" w14:textId="019D0E8F"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02264E54" w14:textId="77777777" w:rsidR="00405AC5" w:rsidRPr="0035224B" w:rsidRDefault="0035224B" w:rsidP="00405AC5">
            <w:pPr>
              <w:rPr>
                <w:lang w:val="sr-Latn-RS"/>
              </w:rPr>
            </w:pPr>
            <w:r w:rsidRPr="0035224B">
              <w:rPr>
                <w:lang w:val="sr-Latn-RS"/>
              </w:rPr>
              <w:t>Analizu zdravstvenog stanja zaposlenih za prethodnu godinu.</w:t>
            </w:r>
          </w:p>
          <w:p w14:paraId="6F85F7AB" w14:textId="2EB05BC1" w:rsidR="0035224B" w:rsidRPr="0035224B" w:rsidRDefault="0035224B" w:rsidP="00405AC5">
            <w:pPr>
              <w:rPr>
                <w:i/>
                <w:iCs/>
              </w:rPr>
            </w:pPr>
            <w:r w:rsidRPr="0035224B">
              <w:rPr>
                <w:i/>
                <w:iCs/>
              </w:rPr>
              <w:t>Analysis of the health status of employees for the previous year.</w:t>
            </w:r>
          </w:p>
        </w:tc>
      </w:tr>
      <w:tr w:rsidR="00405AC5" w:rsidRPr="0035224B" w14:paraId="1B9FB835" w14:textId="77777777" w:rsidTr="00B84C7A">
        <w:tc>
          <w:tcPr>
            <w:tcW w:w="450" w:type="dxa"/>
            <w:tcBorders>
              <w:top w:val="single" w:sz="4" w:space="0" w:color="auto"/>
              <w:left w:val="single" w:sz="4" w:space="0" w:color="auto"/>
              <w:bottom w:val="single" w:sz="4" w:space="0" w:color="auto"/>
              <w:right w:val="single" w:sz="4" w:space="0" w:color="auto"/>
            </w:tcBorders>
          </w:tcPr>
          <w:p w14:paraId="1D9C11D5" w14:textId="67872B3B" w:rsidR="00405AC5" w:rsidRDefault="00405AC5" w:rsidP="00405AC5">
            <w:r>
              <w:t>21</w:t>
            </w:r>
          </w:p>
        </w:tc>
        <w:tc>
          <w:tcPr>
            <w:tcW w:w="4140" w:type="dxa"/>
            <w:gridSpan w:val="10"/>
            <w:tcBorders>
              <w:top w:val="single" w:sz="4" w:space="0" w:color="auto"/>
              <w:left w:val="single" w:sz="4" w:space="0" w:color="auto"/>
              <w:bottom w:val="single" w:sz="4" w:space="0" w:color="auto"/>
              <w:right w:val="single" w:sz="4" w:space="0" w:color="auto"/>
            </w:tcBorders>
          </w:tcPr>
          <w:p w14:paraId="3E867F10" w14:textId="77777777" w:rsidR="00405AC5" w:rsidRPr="0035224B" w:rsidRDefault="0035224B" w:rsidP="00405AC5">
            <w:pPr>
              <w:rPr>
                <w:lang w:val="sr-Latn-RS"/>
              </w:rPr>
            </w:pPr>
            <w:r w:rsidRPr="0035224B">
              <w:rPr>
                <w:lang w:val="sr-Latn-RS"/>
              </w:rPr>
              <w:t>Da li imate implementiran neki drugi ISO standard kontrole kvaliteta (27001, 50001,…)?</w:t>
            </w:r>
          </w:p>
          <w:p w14:paraId="0764CF4E" w14:textId="2E7388D6" w:rsidR="0035224B" w:rsidRPr="0035224B" w:rsidRDefault="0035224B" w:rsidP="00405AC5">
            <w:pPr>
              <w:rPr>
                <w:i/>
                <w:iCs/>
              </w:rPr>
            </w:pPr>
            <w:r w:rsidRPr="0035224B">
              <w:rPr>
                <w:i/>
                <w:iCs/>
              </w:rPr>
              <w:t>Do you have any other ISO quality control standard implemented (27001, 50001, ...)?</w:t>
            </w:r>
          </w:p>
        </w:tc>
        <w:tc>
          <w:tcPr>
            <w:tcW w:w="810" w:type="dxa"/>
            <w:gridSpan w:val="4"/>
            <w:tcBorders>
              <w:top w:val="single" w:sz="4" w:space="0" w:color="auto"/>
              <w:left w:val="single" w:sz="4" w:space="0" w:color="auto"/>
              <w:bottom w:val="single" w:sz="4" w:space="0" w:color="auto"/>
              <w:right w:val="single" w:sz="4" w:space="0" w:color="auto"/>
            </w:tcBorders>
          </w:tcPr>
          <w:p w14:paraId="41719C48" w14:textId="014442BE"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4F50360F" w14:textId="77777777" w:rsidR="00405AC5" w:rsidRPr="0035224B" w:rsidRDefault="0035224B" w:rsidP="00405AC5">
            <w:pPr>
              <w:rPr>
                <w:lang w:val="sr-Latn-RS"/>
              </w:rPr>
            </w:pPr>
            <w:r w:rsidRPr="0035224B">
              <w:rPr>
                <w:lang w:val="sr-Latn-RS"/>
              </w:rPr>
              <w:t>Važeći sertifikat o implementiranom standardu kontrole kvaliteta.</w:t>
            </w:r>
          </w:p>
          <w:p w14:paraId="3E8551CB" w14:textId="2240ED7D" w:rsidR="0035224B" w:rsidRPr="0035224B" w:rsidRDefault="0035224B" w:rsidP="00405AC5">
            <w:pPr>
              <w:rPr>
                <w:i/>
                <w:iCs/>
              </w:rPr>
            </w:pPr>
            <w:r w:rsidRPr="0035224B">
              <w:rPr>
                <w:i/>
                <w:iCs/>
              </w:rPr>
              <w:t>A valid certificate on the implemented quality control standard.</w:t>
            </w:r>
          </w:p>
        </w:tc>
      </w:tr>
      <w:tr w:rsidR="00405AC5" w:rsidRPr="0069142F" w14:paraId="763F36D4" w14:textId="77777777" w:rsidTr="00B84C7A">
        <w:tc>
          <w:tcPr>
            <w:tcW w:w="450" w:type="dxa"/>
            <w:tcBorders>
              <w:top w:val="single" w:sz="4" w:space="0" w:color="auto"/>
              <w:left w:val="single" w:sz="4" w:space="0" w:color="auto"/>
              <w:bottom w:val="single" w:sz="4" w:space="0" w:color="auto"/>
              <w:right w:val="single" w:sz="4" w:space="0" w:color="auto"/>
            </w:tcBorders>
          </w:tcPr>
          <w:p w14:paraId="76AF60BE" w14:textId="56F29300" w:rsidR="00405AC5" w:rsidRDefault="00405AC5" w:rsidP="00405AC5">
            <w:r>
              <w:t>22</w:t>
            </w:r>
          </w:p>
        </w:tc>
        <w:tc>
          <w:tcPr>
            <w:tcW w:w="4140" w:type="dxa"/>
            <w:gridSpan w:val="10"/>
            <w:tcBorders>
              <w:top w:val="single" w:sz="4" w:space="0" w:color="auto"/>
              <w:left w:val="single" w:sz="4" w:space="0" w:color="auto"/>
              <w:bottom w:val="single" w:sz="4" w:space="0" w:color="auto"/>
              <w:right w:val="single" w:sz="4" w:space="0" w:color="auto"/>
            </w:tcBorders>
          </w:tcPr>
          <w:p w14:paraId="2B8F5A30" w14:textId="77777777" w:rsidR="00405AC5" w:rsidRPr="0035224B" w:rsidRDefault="0035224B" w:rsidP="00405AC5">
            <w:pPr>
              <w:rPr>
                <w:lang w:val="sr-Latn-RS"/>
              </w:rPr>
            </w:pPr>
            <w:r w:rsidRPr="0035224B">
              <w:rPr>
                <w:lang w:val="sr-Latn-RS"/>
              </w:rPr>
              <w:t>Da li Vaša Kompanija ima imenovano lice odgovorno za upravljanje otpadom?</w:t>
            </w:r>
          </w:p>
          <w:p w14:paraId="411F4E96" w14:textId="4B12E525" w:rsidR="0035224B" w:rsidRPr="0035224B" w:rsidRDefault="0035224B" w:rsidP="00405AC5">
            <w:pPr>
              <w:rPr>
                <w:i/>
                <w:iCs/>
              </w:rPr>
            </w:pPr>
            <w:r w:rsidRPr="0035224B">
              <w:rPr>
                <w:i/>
                <w:iCs/>
              </w:rPr>
              <w:t>Does your Company have a designated person responsible for waste management?</w:t>
            </w:r>
          </w:p>
        </w:tc>
        <w:tc>
          <w:tcPr>
            <w:tcW w:w="810" w:type="dxa"/>
            <w:gridSpan w:val="4"/>
            <w:tcBorders>
              <w:top w:val="single" w:sz="4" w:space="0" w:color="auto"/>
              <w:left w:val="single" w:sz="4" w:space="0" w:color="auto"/>
              <w:bottom w:val="single" w:sz="4" w:space="0" w:color="auto"/>
              <w:right w:val="single" w:sz="4" w:space="0" w:color="auto"/>
            </w:tcBorders>
          </w:tcPr>
          <w:p w14:paraId="6916AA2E" w14:textId="32C12EBE"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1B8DFFCD" w14:textId="77777777" w:rsidR="00405AC5" w:rsidRPr="0035224B" w:rsidRDefault="0035224B" w:rsidP="00405AC5">
            <w:pPr>
              <w:rPr>
                <w:lang w:val="sr-Latn-RS"/>
              </w:rPr>
            </w:pPr>
            <w:r w:rsidRPr="0035224B">
              <w:rPr>
                <w:lang w:val="sr-Latn-RS"/>
              </w:rPr>
              <w:t>Rešenje o Imenovanju odgovornog lica.</w:t>
            </w:r>
          </w:p>
          <w:p w14:paraId="258B90D0" w14:textId="0068AF1F" w:rsidR="0035224B" w:rsidRPr="0035224B" w:rsidRDefault="0035224B" w:rsidP="00405AC5">
            <w:pPr>
              <w:rPr>
                <w:i/>
                <w:iCs/>
              </w:rPr>
            </w:pPr>
            <w:r w:rsidRPr="0035224B">
              <w:rPr>
                <w:i/>
                <w:iCs/>
              </w:rPr>
              <w:t>Decision on the appointment of a responsible per-son.</w:t>
            </w:r>
          </w:p>
        </w:tc>
      </w:tr>
      <w:tr w:rsidR="00405AC5" w:rsidRPr="008B3C46" w14:paraId="2656328D" w14:textId="77777777" w:rsidTr="00B84C7A">
        <w:tc>
          <w:tcPr>
            <w:tcW w:w="450" w:type="dxa"/>
            <w:tcBorders>
              <w:top w:val="single" w:sz="4" w:space="0" w:color="auto"/>
              <w:left w:val="single" w:sz="4" w:space="0" w:color="auto"/>
              <w:bottom w:val="single" w:sz="4" w:space="0" w:color="auto"/>
              <w:right w:val="single" w:sz="4" w:space="0" w:color="auto"/>
            </w:tcBorders>
          </w:tcPr>
          <w:p w14:paraId="796F4CCE" w14:textId="6118521C" w:rsidR="00405AC5" w:rsidRDefault="00405AC5" w:rsidP="00405AC5">
            <w:r>
              <w:t>23</w:t>
            </w:r>
          </w:p>
        </w:tc>
        <w:tc>
          <w:tcPr>
            <w:tcW w:w="4140" w:type="dxa"/>
            <w:gridSpan w:val="10"/>
            <w:tcBorders>
              <w:top w:val="single" w:sz="4" w:space="0" w:color="auto"/>
              <w:left w:val="single" w:sz="4" w:space="0" w:color="auto"/>
              <w:bottom w:val="single" w:sz="4" w:space="0" w:color="auto"/>
              <w:right w:val="single" w:sz="4" w:space="0" w:color="auto"/>
            </w:tcBorders>
          </w:tcPr>
          <w:p w14:paraId="008138FE" w14:textId="53E7B801" w:rsidR="008B3C46" w:rsidRPr="008B3C46" w:rsidRDefault="008B3C46" w:rsidP="00405AC5">
            <w:pPr>
              <w:rPr>
                <w:lang w:val="sr-Latn-RS"/>
              </w:rPr>
            </w:pPr>
            <w:r w:rsidRPr="008B3C46">
              <w:rPr>
                <w:lang w:val="sr-Latn-RS"/>
              </w:rPr>
              <w:t xml:space="preserve">Da li vaša Kompanija vodi dnevne i godišnje evidencije o količinama generisanog otpada? </w:t>
            </w:r>
          </w:p>
          <w:p w14:paraId="3DE2774B" w14:textId="7874165A" w:rsidR="00405AC5" w:rsidRPr="008B3C46" w:rsidRDefault="008B3C46" w:rsidP="00405AC5">
            <w:pPr>
              <w:rPr>
                <w:i/>
                <w:iCs/>
              </w:rPr>
            </w:pPr>
            <w:r w:rsidRPr="008B3C46">
              <w:rPr>
                <w:i/>
                <w:iCs/>
              </w:rPr>
              <w:t>Does your Company keep daily and annual records on quantities of generated waste?</w:t>
            </w:r>
          </w:p>
        </w:tc>
        <w:tc>
          <w:tcPr>
            <w:tcW w:w="810" w:type="dxa"/>
            <w:gridSpan w:val="4"/>
            <w:tcBorders>
              <w:top w:val="single" w:sz="4" w:space="0" w:color="auto"/>
              <w:left w:val="single" w:sz="4" w:space="0" w:color="auto"/>
              <w:bottom w:val="single" w:sz="4" w:space="0" w:color="auto"/>
              <w:right w:val="single" w:sz="4" w:space="0" w:color="auto"/>
            </w:tcBorders>
          </w:tcPr>
          <w:p w14:paraId="340746D9" w14:textId="0A3DB046" w:rsidR="00405AC5" w:rsidRPr="0069142F" w:rsidRDefault="00CA36D6"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6A584CD8" w14:textId="77777777" w:rsidR="00405AC5" w:rsidRPr="008B3C46" w:rsidRDefault="008B3C46" w:rsidP="00405AC5">
            <w:pPr>
              <w:rPr>
                <w:lang w:val="sr-Latn-RS"/>
              </w:rPr>
            </w:pPr>
            <w:r w:rsidRPr="008B3C46">
              <w:rPr>
                <w:lang w:val="sr-Latn-RS"/>
              </w:rPr>
              <w:t>Dostaviti tražene evidencije(obaveza samo za kompanije koje u svom radu generišu otpad).</w:t>
            </w:r>
          </w:p>
          <w:p w14:paraId="1635BB11" w14:textId="6B089C8E" w:rsidR="008B3C46" w:rsidRPr="008B3C46" w:rsidRDefault="008B3C46" w:rsidP="00405AC5">
            <w:pPr>
              <w:rPr>
                <w:i/>
                <w:iCs/>
              </w:rPr>
            </w:pPr>
            <w:r w:rsidRPr="008B3C46">
              <w:rPr>
                <w:i/>
                <w:iCs/>
              </w:rPr>
              <w:t>Submit the required records (obligation only for companies that generate waste in their work).</w:t>
            </w:r>
          </w:p>
        </w:tc>
      </w:tr>
      <w:tr w:rsidR="00405AC5" w:rsidRPr="008B3C46" w14:paraId="110D8224" w14:textId="77777777" w:rsidTr="00B84C7A">
        <w:tc>
          <w:tcPr>
            <w:tcW w:w="450" w:type="dxa"/>
            <w:tcBorders>
              <w:top w:val="single" w:sz="4" w:space="0" w:color="auto"/>
              <w:left w:val="single" w:sz="4" w:space="0" w:color="auto"/>
              <w:bottom w:val="single" w:sz="4" w:space="0" w:color="auto"/>
              <w:right w:val="single" w:sz="4" w:space="0" w:color="auto"/>
            </w:tcBorders>
          </w:tcPr>
          <w:p w14:paraId="62E1EAB0" w14:textId="588ECCE8" w:rsidR="00405AC5" w:rsidRDefault="00405AC5" w:rsidP="00405AC5">
            <w:r>
              <w:t>24</w:t>
            </w:r>
          </w:p>
        </w:tc>
        <w:tc>
          <w:tcPr>
            <w:tcW w:w="4140" w:type="dxa"/>
            <w:gridSpan w:val="10"/>
            <w:tcBorders>
              <w:top w:val="single" w:sz="4" w:space="0" w:color="auto"/>
              <w:left w:val="single" w:sz="4" w:space="0" w:color="auto"/>
              <w:bottom w:val="single" w:sz="4" w:space="0" w:color="auto"/>
              <w:right w:val="single" w:sz="4" w:space="0" w:color="auto"/>
            </w:tcBorders>
          </w:tcPr>
          <w:p w14:paraId="1CDB8EAB" w14:textId="45EDEE9C" w:rsidR="00405AC5" w:rsidRPr="008B3C46" w:rsidRDefault="008B3C46" w:rsidP="00405AC5">
            <w:pPr>
              <w:rPr>
                <w:lang w:val="sr-Latn-RS"/>
              </w:rPr>
            </w:pPr>
            <w:r w:rsidRPr="008B3C46">
              <w:rPr>
                <w:lang w:val="sr-Latn-RS"/>
              </w:rPr>
              <w:t>Da li Vaša Kompanija ima procedure za upravljanje otpadom i opasnim materijama/hemikalijama?</w:t>
            </w:r>
          </w:p>
          <w:p w14:paraId="0FF53D21" w14:textId="2DB9A4A4" w:rsidR="008B3C46" w:rsidRPr="008B3C46" w:rsidRDefault="008B3C46" w:rsidP="00405AC5">
            <w:pPr>
              <w:rPr>
                <w:i/>
                <w:iCs/>
              </w:rPr>
            </w:pPr>
            <w:r w:rsidRPr="008B3C46">
              <w:rPr>
                <w:i/>
                <w:iCs/>
              </w:rPr>
              <w:t>Does your company have procedures for waste management and hazardous substances / chemicals?</w:t>
            </w:r>
          </w:p>
        </w:tc>
        <w:tc>
          <w:tcPr>
            <w:tcW w:w="810" w:type="dxa"/>
            <w:gridSpan w:val="4"/>
            <w:tcBorders>
              <w:top w:val="single" w:sz="4" w:space="0" w:color="auto"/>
              <w:left w:val="single" w:sz="4" w:space="0" w:color="auto"/>
              <w:bottom w:val="single" w:sz="4" w:space="0" w:color="auto"/>
              <w:right w:val="single" w:sz="4" w:space="0" w:color="auto"/>
            </w:tcBorders>
          </w:tcPr>
          <w:p w14:paraId="4E36D0A3" w14:textId="0B4D708B" w:rsidR="00405AC5" w:rsidRPr="0069142F" w:rsidRDefault="00CA36D6"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631D4910" w14:textId="77777777" w:rsidR="00405AC5" w:rsidRPr="008B3C46" w:rsidRDefault="008B3C46" w:rsidP="00405AC5">
            <w:pPr>
              <w:rPr>
                <w:lang w:val="sr-Latn-RS"/>
              </w:rPr>
            </w:pPr>
            <w:r w:rsidRPr="008B3C46">
              <w:rPr>
                <w:lang w:val="sr-Latn-RS"/>
              </w:rPr>
              <w:t>Procedure za upravljanje otpadom i opasnim materijama/hemikalijama.</w:t>
            </w:r>
          </w:p>
          <w:p w14:paraId="27EED927" w14:textId="05E965E0" w:rsidR="008B3C46" w:rsidRPr="008B3C46" w:rsidRDefault="008B3C46" w:rsidP="00405AC5">
            <w:pPr>
              <w:rPr>
                <w:i/>
                <w:iCs/>
              </w:rPr>
            </w:pPr>
            <w:r w:rsidRPr="008B3C46">
              <w:rPr>
                <w:i/>
                <w:iCs/>
              </w:rPr>
              <w:t>Procedures for waste management and hazardous substances / chemicals</w:t>
            </w:r>
            <w:r>
              <w:rPr>
                <w:i/>
                <w:iCs/>
              </w:rPr>
              <w:t>.</w:t>
            </w:r>
          </w:p>
        </w:tc>
      </w:tr>
      <w:tr w:rsidR="00405AC5" w:rsidRPr="0069142F" w14:paraId="62DA2895" w14:textId="77777777" w:rsidTr="00B84C7A">
        <w:tc>
          <w:tcPr>
            <w:tcW w:w="450" w:type="dxa"/>
            <w:tcBorders>
              <w:top w:val="single" w:sz="4" w:space="0" w:color="auto"/>
              <w:left w:val="single" w:sz="4" w:space="0" w:color="auto"/>
              <w:bottom w:val="single" w:sz="4" w:space="0" w:color="auto"/>
              <w:right w:val="single" w:sz="4" w:space="0" w:color="auto"/>
            </w:tcBorders>
          </w:tcPr>
          <w:p w14:paraId="7F9AB05B" w14:textId="349A93CC" w:rsidR="00405AC5" w:rsidRDefault="00405AC5" w:rsidP="00405AC5">
            <w:r>
              <w:t>25</w:t>
            </w:r>
          </w:p>
        </w:tc>
        <w:tc>
          <w:tcPr>
            <w:tcW w:w="4140" w:type="dxa"/>
            <w:gridSpan w:val="10"/>
            <w:tcBorders>
              <w:top w:val="single" w:sz="4" w:space="0" w:color="auto"/>
              <w:left w:val="single" w:sz="4" w:space="0" w:color="auto"/>
              <w:bottom w:val="single" w:sz="4" w:space="0" w:color="auto"/>
              <w:right w:val="single" w:sz="4" w:space="0" w:color="auto"/>
            </w:tcBorders>
          </w:tcPr>
          <w:p w14:paraId="23C319BE" w14:textId="2217D93A" w:rsidR="00405AC5" w:rsidRPr="008B3C46" w:rsidRDefault="008B3C46" w:rsidP="00405AC5">
            <w:pPr>
              <w:rPr>
                <w:lang w:val="sr-Latn-RS"/>
              </w:rPr>
            </w:pPr>
            <w:r w:rsidRPr="008B3C46">
              <w:rPr>
                <w:lang w:val="sr-Latn-RS"/>
              </w:rPr>
              <w:t>Da li su Vaši zaposleni koji obavljaju poslove sa opasnim otpadom ili opasnim materija-ma/hemikalijama obučeni za rad sa ovim materijama?</w:t>
            </w:r>
          </w:p>
          <w:p w14:paraId="6C6C8B77" w14:textId="2F64147C" w:rsidR="008B3C46" w:rsidRPr="008B3C46" w:rsidRDefault="008B3C46" w:rsidP="00405AC5">
            <w:pPr>
              <w:rPr>
                <w:i/>
                <w:iCs/>
              </w:rPr>
            </w:pPr>
            <w:r w:rsidRPr="008B3C46">
              <w:rPr>
                <w:i/>
                <w:iCs/>
              </w:rPr>
              <w:t>Are your employees working in hazardous waste or hazardous substances / chemicals trained to work with these materials?</w:t>
            </w:r>
          </w:p>
        </w:tc>
        <w:tc>
          <w:tcPr>
            <w:tcW w:w="810" w:type="dxa"/>
            <w:gridSpan w:val="4"/>
            <w:tcBorders>
              <w:top w:val="single" w:sz="4" w:space="0" w:color="auto"/>
              <w:left w:val="single" w:sz="4" w:space="0" w:color="auto"/>
              <w:bottom w:val="single" w:sz="4" w:space="0" w:color="auto"/>
              <w:right w:val="single" w:sz="4" w:space="0" w:color="auto"/>
            </w:tcBorders>
          </w:tcPr>
          <w:p w14:paraId="1B2F508A" w14:textId="7C177849" w:rsidR="00405AC5" w:rsidRPr="0069142F" w:rsidRDefault="00405AC5" w:rsidP="00405AC5">
            <w:pPr>
              <w:jc w:val="cente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c>
          <w:tcPr>
            <w:tcW w:w="4238" w:type="dxa"/>
            <w:gridSpan w:val="5"/>
            <w:tcBorders>
              <w:top w:val="single" w:sz="4" w:space="0" w:color="auto"/>
              <w:left w:val="single" w:sz="4" w:space="0" w:color="auto"/>
              <w:bottom w:val="single" w:sz="4" w:space="0" w:color="auto"/>
              <w:right w:val="single" w:sz="4" w:space="0" w:color="auto"/>
            </w:tcBorders>
          </w:tcPr>
          <w:p w14:paraId="5BCAC489" w14:textId="77777777" w:rsidR="00405AC5" w:rsidRPr="008B3C46" w:rsidRDefault="008B3C46" w:rsidP="00405AC5">
            <w:pPr>
              <w:rPr>
                <w:lang w:val="sr-Latn-RS"/>
              </w:rPr>
            </w:pPr>
            <w:r w:rsidRPr="008B3C46">
              <w:rPr>
                <w:lang w:val="sr-Latn-RS"/>
              </w:rPr>
              <w:t>Dokaze o obučenosti zaposlenih koji obavljaju poslove sa opasnim otpadom ili opasnim materijama/hemikalijama.</w:t>
            </w:r>
          </w:p>
          <w:p w14:paraId="01317ECD" w14:textId="152AABEF" w:rsidR="008B3C46" w:rsidRPr="008B3C46" w:rsidRDefault="008B3C46" w:rsidP="00405AC5">
            <w:pPr>
              <w:rPr>
                <w:i/>
                <w:iCs/>
              </w:rPr>
            </w:pPr>
            <w:r w:rsidRPr="008B3C46">
              <w:rPr>
                <w:i/>
                <w:iCs/>
              </w:rPr>
              <w:t>Evidence of the training of employees who perform hazardous waste or hazardous substances / chemicals.</w:t>
            </w:r>
          </w:p>
        </w:tc>
      </w:tr>
      <w:tr w:rsidR="00CA36D6" w:rsidRPr="00CA36D6" w14:paraId="201878A5" w14:textId="77777777" w:rsidTr="008B3C46">
        <w:tc>
          <w:tcPr>
            <w:tcW w:w="9638" w:type="dxa"/>
            <w:gridSpan w:val="20"/>
          </w:tcPr>
          <w:p w14:paraId="4EB20FE4" w14:textId="6A542793" w:rsidR="00CA36D6" w:rsidRPr="00CA36D6" w:rsidRDefault="00644DCA" w:rsidP="00CA36D6">
            <w:r>
              <w:rPr>
                <w:rFonts w:cs="Arial"/>
                <w:b/>
                <w:bCs/>
                <w:lang w:val="sr-Latn-RS" w:bidi="he-IL"/>
              </w:rPr>
              <w:lastRenderedPageBreak/>
              <w:t>3</w:t>
            </w:r>
            <w:r w:rsidR="00CA36D6" w:rsidRPr="0005681D">
              <w:rPr>
                <w:rFonts w:cs="Arial"/>
                <w:b/>
                <w:bCs/>
                <w:lang w:val="sr-Latn-RS" w:bidi="he-IL"/>
              </w:rPr>
              <w:t>.</w:t>
            </w:r>
            <w:r w:rsidR="00CA36D6" w:rsidRPr="0005681D">
              <w:rPr>
                <w:rFonts w:cs="Arial"/>
                <w:b/>
                <w:bCs/>
                <w:lang w:val="sr-Latn-RS" w:bidi="he-IL"/>
              </w:rPr>
              <w:tab/>
            </w:r>
            <w:r w:rsidR="00CA36D6" w:rsidRPr="00CA36D6">
              <w:rPr>
                <w:b/>
                <w:bCs/>
                <w:lang w:val="sr-Latn-RS"/>
              </w:rPr>
              <w:t xml:space="preserve">Struktura Povreda u kompaniji </w:t>
            </w:r>
            <w:r w:rsidR="00CA36D6">
              <w:rPr>
                <w:b/>
                <w:bCs/>
                <w:lang w:val="sr-Latn-RS"/>
              </w:rPr>
              <w:t xml:space="preserve">/ </w:t>
            </w:r>
            <w:r w:rsidR="00CA36D6" w:rsidRPr="00CA36D6">
              <w:rPr>
                <w:b/>
                <w:bCs/>
                <w:i/>
                <w:iCs/>
              </w:rPr>
              <w:t>Structure of injuries in the company</w:t>
            </w:r>
          </w:p>
        </w:tc>
      </w:tr>
      <w:tr w:rsidR="00CA36D6" w:rsidRPr="00CA36D6" w14:paraId="01D4CDB2" w14:textId="77777777" w:rsidTr="00CA36D6">
        <w:tc>
          <w:tcPr>
            <w:tcW w:w="9638" w:type="dxa"/>
            <w:gridSpan w:val="20"/>
            <w:tcBorders>
              <w:bottom w:val="single" w:sz="4" w:space="0" w:color="auto"/>
            </w:tcBorders>
          </w:tcPr>
          <w:p w14:paraId="6BED1894" w14:textId="77777777" w:rsidR="00CA36D6" w:rsidRPr="00CA36D6" w:rsidRDefault="00CA36D6" w:rsidP="00CA36D6"/>
        </w:tc>
      </w:tr>
      <w:tr w:rsidR="00CA36D6" w:rsidRPr="00CA36D6" w14:paraId="19FD88C2" w14:textId="77777777" w:rsidTr="00644DCA">
        <w:tc>
          <w:tcPr>
            <w:tcW w:w="4819" w:type="dxa"/>
            <w:gridSpan w:val="12"/>
            <w:tcBorders>
              <w:top w:val="single" w:sz="4" w:space="0" w:color="auto"/>
              <w:left w:val="single" w:sz="4" w:space="0" w:color="auto"/>
              <w:bottom w:val="single" w:sz="4" w:space="0" w:color="auto"/>
              <w:right w:val="single" w:sz="4" w:space="0" w:color="auto"/>
            </w:tcBorders>
          </w:tcPr>
          <w:p w14:paraId="2697056D" w14:textId="6AF3AE6F" w:rsidR="00CA36D6" w:rsidRPr="00CA36D6" w:rsidRDefault="00CA36D6" w:rsidP="00CA36D6">
            <w:pPr>
              <w:rPr>
                <w:lang w:val="sr-Latn-RS"/>
              </w:rPr>
            </w:pPr>
            <w:r w:rsidRPr="00CA36D6">
              <w:rPr>
                <w:lang w:val="sr-Latn-RS"/>
              </w:rPr>
              <w:t>Broj povreda/oboljenja u poslednje 3 godine</w:t>
            </w:r>
            <w:r>
              <w:rPr>
                <w:lang w:val="sr-Latn-RS"/>
              </w:rPr>
              <w:t>:</w:t>
            </w:r>
          </w:p>
          <w:p w14:paraId="728BCE37" w14:textId="08D17DA3" w:rsidR="00CA36D6" w:rsidRPr="00CA36D6" w:rsidRDefault="00CA36D6" w:rsidP="00CA36D6">
            <w:pPr>
              <w:rPr>
                <w:i/>
                <w:iCs/>
              </w:rPr>
            </w:pPr>
            <w:r w:rsidRPr="00CA36D6">
              <w:rPr>
                <w:i/>
                <w:iCs/>
              </w:rPr>
              <w:t>Number of injuries/illness in the last three years</w:t>
            </w:r>
          </w:p>
        </w:tc>
        <w:tc>
          <w:tcPr>
            <w:tcW w:w="4819" w:type="dxa"/>
            <w:gridSpan w:val="8"/>
            <w:tcBorders>
              <w:top w:val="single" w:sz="4" w:space="0" w:color="auto"/>
              <w:left w:val="single" w:sz="4" w:space="0" w:color="auto"/>
              <w:bottom w:val="single" w:sz="4" w:space="0" w:color="auto"/>
              <w:right w:val="single" w:sz="4" w:space="0" w:color="auto"/>
            </w:tcBorders>
          </w:tcPr>
          <w:p w14:paraId="123F1B0D" w14:textId="4C68C8FF" w:rsidR="00CA36D6" w:rsidRPr="00CA36D6" w:rsidRDefault="00CA36D6" w:rsidP="00CA36D6">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r>
      <w:tr w:rsidR="00CA36D6" w:rsidRPr="00CA36D6" w14:paraId="7E60D4AA" w14:textId="77777777" w:rsidTr="00CA36D6">
        <w:tc>
          <w:tcPr>
            <w:tcW w:w="9638" w:type="dxa"/>
            <w:gridSpan w:val="20"/>
            <w:tcBorders>
              <w:top w:val="single" w:sz="4" w:space="0" w:color="auto"/>
              <w:left w:val="single" w:sz="4" w:space="0" w:color="auto"/>
              <w:bottom w:val="single" w:sz="4" w:space="0" w:color="auto"/>
              <w:right w:val="single" w:sz="4" w:space="0" w:color="auto"/>
            </w:tcBorders>
          </w:tcPr>
          <w:p w14:paraId="5A147EBE" w14:textId="1E3AB173" w:rsidR="00CA36D6" w:rsidRPr="00CA36D6" w:rsidRDefault="00CA36D6" w:rsidP="00CA36D6">
            <w:pPr>
              <w:rPr>
                <w:lang w:val="sr-Latn-RS"/>
              </w:rPr>
            </w:pPr>
            <w:r w:rsidRPr="00CA36D6">
              <w:rPr>
                <w:lang w:val="sr-Latn-RS"/>
              </w:rPr>
              <w:t>Obezbediti dokaze prilaganjem odgovarajućih obrazaca evidencija BZR (Obrazac 3 ili Obrazac 4).</w:t>
            </w:r>
          </w:p>
          <w:p w14:paraId="2873D28B" w14:textId="061B5C53" w:rsidR="00CA36D6" w:rsidRPr="00CA36D6" w:rsidRDefault="00CA36D6" w:rsidP="00CA36D6">
            <w:pPr>
              <w:rPr>
                <w:i/>
                <w:iCs/>
              </w:rPr>
            </w:pPr>
            <w:r w:rsidRPr="00CA36D6">
              <w:rPr>
                <w:i/>
                <w:iCs/>
              </w:rPr>
              <w:t>Provide evidence by encoding appropriate forms of HSE records</w:t>
            </w:r>
            <w:r>
              <w:rPr>
                <w:i/>
                <w:iCs/>
              </w:rPr>
              <w:t>.</w:t>
            </w:r>
          </w:p>
        </w:tc>
      </w:tr>
      <w:tr w:rsidR="00CA36D6" w:rsidRPr="00CA36D6" w14:paraId="1C4415A5" w14:textId="77777777" w:rsidTr="00CA36D6">
        <w:tc>
          <w:tcPr>
            <w:tcW w:w="9638" w:type="dxa"/>
            <w:gridSpan w:val="20"/>
            <w:tcBorders>
              <w:top w:val="single" w:sz="4" w:space="0" w:color="auto"/>
            </w:tcBorders>
          </w:tcPr>
          <w:p w14:paraId="35872285" w14:textId="77777777" w:rsidR="00CA36D6" w:rsidRPr="00CA36D6" w:rsidRDefault="00CA36D6" w:rsidP="00CA36D6"/>
        </w:tc>
      </w:tr>
      <w:tr w:rsidR="00644DCA" w:rsidRPr="00644DCA" w14:paraId="44602561" w14:textId="77777777" w:rsidTr="008B3C46">
        <w:tc>
          <w:tcPr>
            <w:tcW w:w="9638" w:type="dxa"/>
            <w:gridSpan w:val="20"/>
          </w:tcPr>
          <w:p w14:paraId="1A69683D" w14:textId="5C6C9C85" w:rsidR="00644DCA" w:rsidRDefault="00644DCA" w:rsidP="00644DCA">
            <w:pPr>
              <w:rPr>
                <w:b/>
                <w:bCs/>
                <w:lang w:val="sr-Latn-RS"/>
              </w:rPr>
            </w:pPr>
            <w:r>
              <w:rPr>
                <w:rFonts w:cs="Arial"/>
                <w:b/>
                <w:bCs/>
                <w:lang w:val="sr-Latn-RS" w:bidi="he-IL"/>
              </w:rPr>
              <w:t>4</w:t>
            </w:r>
            <w:r w:rsidRPr="0005681D">
              <w:rPr>
                <w:rFonts w:cs="Arial"/>
                <w:b/>
                <w:bCs/>
                <w:lang w:val="sr-Latn-RS" w:bidi="he-IL"/>
              </w:rPr>
              <w:t>.</w:t>
            </w:r>
            <w:r w:rsidRPr="0005681D">
              <w:rPr>
                <w:rFonts w:cs="Arial"/>
                <w:b/>
                <w:bCs/>
                <w:lang w:val="sr-Latn-RS" w:bidi="he-IL"/>
              </w:rPr>
              <w:tab/>
            </w:r>
            <w:r w:rsidRPr="00644DCA">
              <w:rPr>
                <w:b/>
                <w:bCs/>
                <w:lang w:val="sr-Latn-RS"/>
              </w:rPr>
              <w:t>Navesti da li imate HSE priznanja i dostignu</w:t>
            </w:r>
            <w:r w:rsidRPr="00644DCA">
              <w:rPr>
                <w:rFonts w:hint="cs"/>
                <w:b/>
                <w:bCs/>
                <w:lang w:val="sr-Latn-RS"/>
              </w:rPr>
              <w:t>ć</w:t>
            </w:r>
            <w:r w:rsidRPr="00644DCA">
              <w:rPr>
                <w:b/>
                <w:bCs/>
                <w:lang w:val="sr-Latn-RS"/>
              </w:rPr>
              <w:t>a kompanije i koja</w:t>
            </w:r>
            <w:r>
              <w:rPr>
                <w:b/>
                <w:bCs/>
                <w:lang w:val="sr-Latn-RS"/>
              </w:rPr>
              <w:t>:</w:t>
            </w:r>
          </w:p>
          <w:p w14:paraId="27C17988" w14:textId="1E9C7403" w:rsidR="00644DCA" w:rsidRPr="00644DCA" w:rsidRDefault="00644DCA" w:rsidP="00644DCA">
            <w:pPr>
              <w:rPr>
                <w:i/>
                <w:iCs/>
              </w:rPr>
            </w:pPr>
            <w:r w:rsidRPr="0005681D">
              <w:rPr>
                <w:rFonts w:cs="Arial"/>
                <w:b/>
                <w:bCs/>
                <w:lang w:val="sr-Latn-RS" w:bidi="he-IL"/>
              </w:rPr>
              <w:tab/>
            </w:r>
            <w:r w:rsidRPr="00644DCA">
              <w:rPr>
                <w:b/>
                <w:bCs/>
                <w:i/>
                <w:iCs/>
              </w:rPr>
              <w:t>Indicate if you have HSE awards and achievements of the company and which are they:</w:t>
            </w:r>
          </w:p>
        </w:tc>
      </w:tr>
      <w:tr w:rsidR="00644DCA" w:rsidRPr="00644DCA" w14:paraId="52C0C3F9" w14:textId="77777777" w:rsidTr="00644DCA">
        <w:tc>
          <w:tcPr>
            <w:tcW w:w="9638" w:type="dxa"/>
            <w:gridSpan w:val="20"/>
            <w:tcBorders>
              <w:bottom w:val="single" w:sz="4" w:space="0" w:color="auto"/>
            </w:tcBorders>
          </w:tcPr>
          <w:p w14:paraId="031188FB" w14:textId="77777777" w:rsidR="00644DCA" w:rsidRPr="00644DCA" w:rsidRDefault="00644DCA" w:rsidP="00644DCA"/>
        </w:tc>
      </w:tr>
      <w:tr w:rsidR="00644DCA" w:rsidRPr="00644DCA" w14:paraId="6EB446AE" w14:textId="77777777" w:rsidTr="00836335">
        <w:trPr>
          <w:trHeight w:val="1520"/>
        </w:trPr>
        <w:tc>
          <w:tcPr>
            <w:tcW w:w="9638" w:type="dxa"/>
            <w:gridSpan w:val="20"/>
            <w:tcBorders>
              <w:top w:val="single" w:sz="4" w:space="0" w:color="auto"/>
              <w:left w:val="single" w:sz="4" w:space="0" w:color="auto"/>
              <w:bottom w:val="single" w:sz="4" w:space="0" w:color="auto"/>
              <w:right w:val="single" w:sz="4" w:space="0" w:color="auto"/>
            </w:tcBorders>
          </w:tcPr>
          <w:p w14:paraId="0D617438" w14:textId="35A3C389" w:rsidR="00644DCA" w:rsidRPr="00644DCA" w:rsidRDefault="00644DCA" w:rsidP="00644DCA">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r>
      <w:tr w:rsidR="00644DCA" w:rsidRPr="00644DCA" w14:paraId="5B5D52AD" w14:textId="77777777" w:rsidTr="00644DCA">
        <w:tc>
          <w:tcPr>
            <w:tcW w:w="9638" w:type="dxa"/>
            <w:gridSpan w:val="20"/>
            <w:tcBorders>
              <w:top w:val="single" w:sz="4" w:space="0" w:color="auto"/>
            </w:tcBorders>
          </w:tcPr>
          <w:p w14:paraId="4AC75038" w14:textId="77777777" w:rsidR="00644DCA" w:rsidRPr="00644DCA" w:rsidRDefault="00644DCA" w:rsidP="00644DCA"/>
        </w:tc>
      </w:tr>
      <w:tr w:rsidR="00644DCA" w:rsidRPr="00644DCA" w14:paraId="4D5F42E4" w14:textId="77777777" w:rsidTr="008B3C46">
        <w:tc>
          <w:tcPr>
            <w:tcW w:w="9638" w:type="dxa"/>
            <w:gridSpan w:val="20"/>
          </w:tcPr>
          <w:p w14:paraId="59F955D9" w14:textId="781DF433" w:rsidR="00644DCA" w:rsidRPr="00644DCA" w:rsidRDefault="00644DCA" w:rsidP="00644DCA">
            <w:r>
              <w:rPr>
                <w:rFonts w:cs="Arial"/>
                <w:b/>
                <w:bCs/>
                <w:lang w:val="sr-Latn-RS" w:bidi="he-IL"/>
              </w:rPr>
              <w:t>5</w:t>
            </w:r>
            <w:r w:rsidRPr="0005681D">
              <w:rPr>
                <w:rFonts w:cs="Arial"/>
                <w:b/>
                <w:bCs/>
                <w:lang w:val="sr-Latn-RS" w:bidi="he-IL"/>
              </w:rPr>
              <w:t>.</w:t>
            </w:r>
            <w:r w:rsidRPr="0005681D">
              <w:rPr>
                <w:rFonts w:cs="Arial"/>
                <w:b/>
                <w:bCs/>
                <w:lang w:val="sr-Latn-RS" w:bidi="he-IL"/>
              </w:rPr>
              <w:tab/>
            </w:r>
            <w:r w:rsidRPr="00644DCA">
              <w:rPr>
                <w:b/>
                <w:bCs/>
                <w:lang w:val="sr-Latn-RS"/>
              </w:rPr>
              <w:t xml:space="preserve">Ostale bitne informacije </w:t>
            </w:r>
            <w:r>
              <w:rPr>
                <w:b/>
                <w:bCs/>
                <w:lang w:val="sr-Latn-RS"/>
              </w:rPr>
              <w:t xml:space="preserve">/ </w:t>
            </w:r>
            <w:r w:rsidRPr="00644DCA">
              <w:rPr>
                <w:b/>
                <w:bCs/>
                <w:i/>
                <w:iCs/>
              </w:rPr>
              <w:t>Other relevant information</w:t>
            </w:r>
          </w:p>
        </w:tc>
      </w:tr>
      <w:tr w:rsidR="00644DCA" w:rsidRPr="00644DCA" w14:paraId="18A28EF9" w14:textId="77777777" w:rsidTr="00644DCA">
        <w:tc>
          <w:tcPr>
            <w:tcW w:w="9638" w:type="dxa"/>
            <w:gridSpan w:val="20"/>
            <w:tcBorders>
              <w:bottom w:val="single" w:sz="4" w:space="0" w:color="auto"/>
            </w:tcBorders>
          </w:tcPr>
          <w:p w14:paraId="50D50EB8" w14:textId="77777777" w:rsidR="00644DCA" w:rsidRPr="00644DCA" w:rsidRDefault="00644DCA" w:rsidP="00CC4958"/>
        </w:tc>
      </w:tr>
      <w:tr w:rsidR="00644DCA" w:rsidRPr="00644DCA" w14:paraId="6A35166F" w14:textId="77777777" w:rsidTr="00836335">
        <w:trPr>
          <w:trHeight w:val="1916"/>
        </w:trPr>
        <w:tc>
          <w:tcPr>
            <w:tcW w:w="9638" w:type="dxa"/>
            <w:gridSpan w:val="20"/>
            <w:tcBorders>
              <w:top w:val="single" w:sz="4" w:space="0" w:color="auto"/>
              <w:left w:val="single" w:sz="4" w:space="0" w:color="auto"/>
              <w:bottom w:val="single" w:sz="4" w:space="0" w:color="auto"/>
              <w:right w:val="single" w:sz="4" w:space="0" w:color="auto"/>
            </w:tcBorders>
          </w:tcPr>
          <w:p w14:paraId="5AB1E749" w14:textId="72D44CFA" w:rsidR="00644DCA" w:rsidRPr="00644DCA" w:rsidRDefault="00644DCA" w:rsidP="00644DCA">
            <w:pPr>
              <w:rPr>
                <w:lang w:val="sr-Latn-RS"/>
              </w:rPr>
            </w:pPr>
            <w:r w:rsidRPr="00644DCA">
              <w:rPr>
                <w:lang w:val="sr-Latn-RS"/>
              </w:rPr>
              <w:t>Ukoliko posedujete bilo kakve dodatne informacije, sa aspekta EHS , molimo Vas da ih dodatno priložite</w:t>
            </w:r>
            <w:r>
              <w:rPr>
                <w:lang w:val="sr-Latn-RS"/>
              </w:rPr>
              <w:t>:</w:t>
            </w:r>
          </w:p>
          <w:p w14:paraId="38953159" w14:textId="559A0A08" w:rsidR="00644DCA" w:rsidRDefault="00644DCA" w:rsidP="00644DCA">
            <w:pPr>
              <w:rPr>
                <w:i/>
                <w:iCs/>
              </w:rPr>
            </w:pPr>
            <w:r w:rsidRPr="00644DCA">
              <w:rPr>
                <w:i/>
                <w:iCs/>
              </w:rPr>
              <w:t>If you have any additional</w:t>
            </w:r>
            <w:r>
              <w:rPr>
                <w:i/>
                <w:iCs/>
              </w:rPr>
              <w:t xml:space="preserve"> information</w:t>
            </w:r>
            <w:r w:rsidRPr="00644DCA">
              <w:rPr>
                <w:i/>
                <w:iCs/>
              </w:rPr>
              <w:t xml:space="preserve"> from the aspect of EHS, that is, safe and environmentally acceptable, please enclose them further</w:t>
            </w:r>
          </w:p>
          <w:p w14:paraId="73FF6115" w14:textId="77777777" w:rsidR="00644DCA" w:rsidRDefault="00644DCA" w:rsidP="00644DCA">
            <w:pPr>
              <w:rPr>
                <w:i/>
                <w:iCs/>
              </w:rPr>
            </w:pPr>
          </w:p>
          <w:p w14:paraId="219EF54C" w14:textId="7752F4FC" w:rsidR="00644DCA" w:rsidRPr="00644DCA" w:rsidRDefault="00644DCA" w:rsidP="00644DCA">
            <w:pPr>
              <w:rPr>
                <w:i/>
                <w:iCs/>
              </w:rPr>
            </w:pPr>
            <w:r w:rsidRPr="00B81A89">
              <w:fldChar w:fldCharType="begin">
                <w:ffData>
                  <w:name w:val="Text1"/>
                  <w:enabled/>
                  <w:calcOnExit w:val="0"/>
                  <w:textInput/>
                </w:ffData>
              </w:fldChar>
            </w:r>
            <w:r w:rsidRPr="00B81A89">
              <w:instrText xml:space="preserve"> FORMTEXT </w:instrText>
            </w:r>
            <w:r w:rsidRPr="00B81A89">
              <w:fldChar w:fldCharType="separate"/>
            </w:r>
            <w:r w:rsidRPr="00B81A89">
              <w:rPr>
                <w:noProof/>
              </w:rPr>
              <w:t> </w:t>
            </w:r>
            <w:r w:rsidRPr="00B81A89">
              <w:rPr>
                <w:noProof/>
              </w:rPr>
              <w:t> </w:t>
            </w:r>
            <w:r w:rsidRPr="00B81A89">
              <w:rPr>
                <w:noProof/>
              </w:rPr>
              <w:t> </w:t>
            </w:r>
            <w:r w:rsidRPr="00B81A89">
              <w:rPr>
                <w:noProof/>
              </w:rPr>
              <w:t> </w:t>
            </w:r>
            <w:r w:rsidRPr="00B81A89">
              <w:rPr>
                <w:noProof/>
              </w:rPr>
              <w:t> </w:t>
            </w:r>
            <w:r w:rsidRPr="00B81A89">
              <w:fldChar w:fldCharType="end"/>
            </w:r>
          </w:p>
        </w:tc>
      </w:tr>
      <w:tr w:rsidR="00644DCA" w:rsidRPr="00644DCA" w14:paraId="4620EF8A" w14:textId="77777777" w:rsidTr="00644DCA">
        <w:tc>
          <w:tcPr>
            <w:tcW w:w="9638" w:type="dxa"/>
            <w:gridSpan w:val="20"/>
            <w:tcBorders>
              <w:top w:val="single" w:sz="4" w:space="0" w:color="auto"/>
            </w:tcBorders>
          </w:tcPr>
          <w:p w14:paraId="68A968A8" w14:textId="77777777" w:rsidR="00644DCA" w:rsidRPr="00644DCA" w:rsidRDefault="00644DCA" w:rsidP="00644DCA"/>
        </w:tc>
      </w:tr>
      <w:tr w:rsidR="000D5FE5" w:rsidRPr="00644DCA" w14:paraId="1E765183" w14:textId="77777777" w:rsidTr="00CC4958">
        <w:tc>
          <w:tcPr>
            <w:tcW w:w="9638" w:type="dxa"/>
            <w:gridSpan w:val="20"/>
          </w:tcPr>
          <w:p w14:paraId="3B5DF46A" w14:textId="1C50895A" w:rsidR="000D5FE5" w:rsidRPr="00644DCA" w:rsidRDefault="000D5FE5" w:rsidP="00CC4958">
            <w:r>
              <w:rPr>
                <w:rFonts w:cs="Arial"/>
                <w:b/>
                <w:bCs/>
                <w:lang w:val="sr-Latn-RS" w:bidi="he-IL"/>
              </w:rPr>
              <w:t>6</w:t>
            </w:r>
            <w:r w:rsidRPr="0005681D">
              <w:rPr>
                <w:rFonts w:cs="Arial"/>
                <w:b/>
                <w:bCs/>
                <w:lang w:val="sr-Latn-RS" w:bidi="he-IL"/>
              </w:rPr>
              <w:t>.</w:t>
            </w:r>
            <w:r w:rsidRPr="0005681D">
              <w:rPr>
                <w:rFonts w:cs="Arial"/>
                <w:b/>
                <w:bCs/>
                <w:lang w:val="sr-Latn-RS" w:bidi="he-IL"/>
              </w:rPr>
              <w:tab/>
            </w:r>
            <w:r>
              <w:rPr>
                <w:b/>
                <w:bCs/>
                <w:lang w:val="sr-Latn-RS"/>
              </w:rPr>
              <w:t>Saglasnost</w:t>
            </w:r>
            <w:r w:rsidRPr="00644DCA">
              <w:rPr>
                <w:b/>
                <w:bCs/>
                <w:lang w:val="sr-Latn-RS"/>
              </w:rPr>
              <w:t xml:space="preserve"> </w:t>
            </w:r>
            <w:r>
              <w:rPr>
                <w:b/>
                <w:bCs/>
                <w:lang w:val="sr-Latn-RS"/>
              </w:rPr>
              <w:t xml:space="preserve">/ </w:t>
            </w:r>
            <w:r>
              <w:rPr>
                <w:b/>
                <w:bCs/>
                <w:i/>
                <w:iCs/>
              </w:rPr>
              <w:t>Conditions</w:t>
            </w:r>
          </w:p>
        </w:tc>
      </w:tr>
      <w:tr w:rsidR="00644DCA" w:rsidRPr="00644DCA" w14:paraId="40123E53" w14:textId="77777777" w:rsidTr="008B3C46">
        <w:tc>
          <w:tcPr>
            <w:tcW w:w="9638" w:type="dxa"/>
            <w:gridSpan w:val="20"/>
          </w:tcPr>
          <w:p w14:paraId="35D4CEE7" w14:textId="77777777" w:rsidR="00644DCA" w:rsidRPr="00644DCA" w:rsidRDefault="00644DCA" w:rsidP="00644DCA"/>
        </w:tc>
      </w:tr>
      <w:tr w:rsidR="00644DCA" w:rsidRPr="00644DCA" w14:paraId="66DE7AC0" w14:textId="77777777" w:rsidTr="008B3C46">
        <w:tc>
          <w:tcPr>
            <w:tcW w:w="9638" w:type="dxa"/>
            <w:gridSpan w:val="20"/>
          </w:tcPr>
          <w:p w14:paraId="059FFAAA" w14:textId="73E1B442" w:rsidR="000D5FE5" w:rsidRPr="000D5FE5" w:rsidRDefault="000D5FE5" w:rsidP="000D5FE5">
            <w:pPr>
              <w:rPr>
                <w:lang w:val="sr-Latn-RS"/>
              </w:rPr>
            </w:pPr>
            <w:r w:rsidRPr="000D5FE5">
              <w:rPr>
                <w:lang w:val="sr-Latn-RS"/>
              </w:rPr>
              <w:t>Svi izvo</w:t>
            </w:r>
            <w:r>
              <w:rPr>
                <w:lang w:val="sr-Latn-RS"/>
              </w:rPr>
              <w:t>đ</w:t>
            </w:r>
            <w:r w:rsidRPr="000D5FE5">
              <w:rPr>
                <w:lang w:val="sr-Latn-RS"/>
              </w:rPr>
              <w:t>ači,</w:t>
            </w:r>
            <w:r>
              <w:rPr>
                <w:lang w:val="sr-Latn-RS"/>
              </w:rPr>
              <w:t xml:space="preserve"> </w:t>
            </w:r>
            <w:r w:rsidRPr="000D5FE5">
              <w:rPr>
                <w:lang w:val="sr-Latn-RS"/>
              </w:rPr>
              <w:t>podizvo</w:t>
            </w:r>
            <w:r>
              <w:rPr>
                <w:lang w:val="sr-Latn-RS"/>
              </w:rPr>
              <w:t>đ</w:t>
            </w:r>
            <w:r w:rsidRPr="000D5FE5">
              <w:rPr>
                <w:lang w:val="sr-Latn-RS"/>
              </w:rPr>
              <w:t>ači i njihovi zaposleni moraju se pridržavati Zahteva za ispunjenje svih propisa iz oblasti zaštite životn</w:t>
            </w:r>
            <w:r>
              <w:rPr>
                <w:lang w:val="sr-Latn-RS"/>
              </w:rPr>
              <w:t>e</w:t>
            </w:r>
            <w:r w:rsidRPr="000D5FE5">
              <w:rPr>
                <w:lang w:val="sr-Latn-RS"/>
              </w:rPr>
              <w:t xml:space="preserve"> sredine, bezbednosti i zdravlja na radu i preporuka izdatih od MTU Mai</w:t>
            </w:r>
            <w:r>
              <w:rPr>
                <w:lang w:val="sr-Latn-RS"/>
              </w:rPr>
              <w:t>n</w:t>
            </w:r>
            <w:r w:rsidRPr="000D5FE5">
              <w:rPr>
                <w:lang w:val="sr-Latn-RS"/>
              </w:rPr>
              <w:t>tenance Serbia.</w:t>
            </w:r>
          </w:p>
          <w:p w14:paraId="7A9CA7CE" w14:textId="376D36F2" w:rsidR="00644DCA" w:rsidRPr="000D5FE5" w:rsidRDefault="000D5FE5" w:rsidP="000D5FE5">
            <w:pPr>
              <w:rPr>
                <w:i/>
                <w:iCs/>
              </w:rPr>
            </w:pPr>
            <w:r w:rsidRPr="000D5FE5">
              <w:rPr>
                <w:i/>
                <w:iCs/>
              </w:rPr>
              <w:t>All contractors, subcontractors and their employees must comply with the EHS requirements / recommendations issued by MTU Mai</w:t>
            </w:r>
            <w:r>
              <w:rPr>
                <w:i/>
                <w:iCs/>
              </w:rPr>
              <w:t>n</w:t>
            </w:r>
            <w:r w:rsidRPr="000D5FE5">
              <w:rPr>
                <w:i/>
                <w:iCs/>
              </w:rPr>
              <w:t>tenance Serbia doo.</w:t>
            </w:r>
          </w:p>
        </w:tc>
      </w:tr>
      <w:tr w:rsidR="00644DCA" w:rsidRPr="00644DCA" w14:paraId="35A0FB55" w14:textId="77777777" w:rsidTr="008B3C46">
        <w:tc>
          <w:tcPr>
            <w:tcW w:w="9638" w:type="dxa"/>
            <w:gridSpan w:val="20"/>
          </w:tcPr>
          <w:p w14:paraId="7F7B3B5A" w14:textId="77777777" w:rsidR="00644DCA" w:rsidRPr="00644DCA" w:rsidRDefault="00644DCA" w:rsidP="00644DCA"/>
        </w:tc>
      </w:tr>
      <w:tr w:rsidR="00644DCA" w:rsidRPr="00644DCA" w14:paraId="6D9E1145" w14:textId="77777777" w:rsidTr="008B3C46">
        <w:tc>
          <w:tcPr>
            <w:tcW w:w="9638" w:type="dxa"/>
            <w:gridSpan w:val="20"/>
          </w:tcPr>
          <w:p w14:paraId="0DA0D1D2" w14:textId="75303F76" w:rsidR="000D5FE5" w:rsidRPr="00644DCA" w:rsidRDefault="000D5FE5" w:rsidP="000D5FE5">
            <w:r w:rsidRPr="000D5FE5">
              <w:rPr>
                <w:lang w:val="sr-Latn-RS"/>
              </w:rPr>
              <w:t>Kompanija MTU Mai</w:t>
            </w:r>
            <w:r>
              <w:rPr>
                <w:lang w:val="sr-Latn-RS"/>
              </w:rPr>
              <w:t>n</w:t>
            </w:r>
            <w:r w:rsidRPr="000D5FE5">
              <w:rPr>
                <w:lang w:val="sr-Latn-RS"/>
              </w:rPr>
              <w:t>tenance Serbia ne snosi odgovornost za incidente i akcidente nastale tokom Aktivnosti Izvođača/Podizvođača.</w:t>
            </w:r>
            <w:r>
              <w:t xml:space="preserve"> / </w:t>
            </w:r>
            <w:r w:rsidRPr="000D5FE5">
              <w:rPr>
                <w:i/>
                <w:iCs/>
              </w:rPr>
              <w:t>Company MTU Mai</w:t>
            </w:r>
            <w:r>
              <w:rPr>
                <w:i/>
                <w:iCs/>
              </w:rPr>
              <w:t>n</w:t>
            </w:r>
            <w:r w:rsidRPr="000D5FE5">
              <w:rPr>
                <w:i/>
                <w:iCs/>
              </w:rPr>
              <w:t>tenance Serbia doo is not responsible for the incidents and accidents occurring du-ring the Activity of the Contractor/Subcontractor.</w:t>
            </w:r>
          </w:p>
        </w:tc>
      </w:tr>
      <w:tr w:rsidR="000D5FE5" w:rsidRPr="00644DCA" w14:paraId="4C562024" w14:textId="77777777" w:rsidTr="008B3C46">
        <w:tc>
          <w:tcPr>
            <w:tcW w:w="9638" w:type="dxa"/>
            <w:gridSpan w:val="20"/>
          </w:tcPr>
          <w:p w14:paraId="466FDBF5" w14:textId="77777777" w:rsidR="000D5FE5" w:rsidRPr="00644DCA" w:rsidRDefault="000D5FE5" w:rsidP="00644DCA"/>
        </w:tc>
      </w:tr>
      <w:tr w:rsidR="00DD0684" w:rsidRPr="00644DCA" w14:paraId="6151A9F9" w14:textId="77777777" w:rsidTr="00DD0684">
        <w:tc>
          <w:tcPr>
            <w:tcW w:w="3150" w:type="dxa"/>
            <w:gridSpan w:val="8"/>
          </w:tcPr>
          <w:p w14:paraId="05AF713A" w14:textId="581BF25C" w:rsidR="00DD0684" w:rsidRPr="00DD0684" w:rsidRDefault="00DD0684" w:rsidP="00DD0684">
            <w:pPr>
              <w:jc w:val="right"/>
              <w:rPr>
                <w:lang w:val="sr-Latn-RS"/>
              </w:rPr>
            </w:pPr>
            <w:r w:rsidRPr="00DD0684">
              <w:rPr>
                <w:lang w:val="sr-Latn-RS"/>
              </w:rPr>
              <w:t xml:space="preserve">Potpisao u ime </w:t>
            </w:r>
            <w:r>
              <w:rPr>
                <w:lang w:val="sr-Latn-RS"/>
              </w:rPr>
              <w:t>i</w:t>
            </w:r>
            <w:r w:rsidRPr="00DD0684">
              <w:rPr>
                <w:lang w:val="sr-Latn-RS"/>
              </w:rPr>
              <w:t>zvođača:</w:t>
            </w:r>
          </w:p>
        </w:tc>
        <w:tc>
          <w:tcPr>
            <w:tcW w:w="3244" w:type="dxa"/>
            <w:gridSpan w:val="9"/>
            <w:tcBorders>
              <w:bottom w:val="single" w:sz="4" w:space="0" w:color="auto"/>
            </w:tcBorders>
          </w:tcPr>
          <w:p w14:paraId="0C56F46A" w14:textId="77777777" w:rsidR="00DD0684" w:rsidRPr="00644DCA" w:rsidRDefault="00DD0684" w:rsidP="00644DCA"/>
        </w:tc>
        <w:tc>
          <w:tcPr>
            <w:tcW w:w="3244" w:type="dxa"/>
            <w:gridSpan w:val="3"/>
          </w:tcPr>
          <w:p w14:paraId="3FD82008" w14:textId="2B6993C7" w:rsidR="00DD0684" w:rsidRPr="00644DCA" w:rsidRDefault="00DD0684" w:rsidP="00644DCA"/>
        </w:tc>
      </w:tr>
      <w:tr w:rsidR="000D5FE5" w:rsidRPr="00644DCA" w14:paraId="67203BD4" w14:textId="77777777" w:rsidTr="00DD0684">
        <w:tc>
          <w:tcPr>
            <w:tcW w:w="9638" w:type="dxa"/>
            <w:gridSpan w:val="20"/>
          </w:tcPr>
          <w:p w14:paraId="38D1E3E3" w14:textId="0DFDAE7F" w:rsidR="000D5FE5" w:rsidRPr="00DD0684" w:rsidRDefault="00DD0684" w:rsidP="00644DCA">
            <w:pPr>
              <w:rPr>
                <w:i/>
                <w:iCs/>
              </w:rPr>
            </w:pPr>
            <w:r w:rsidRPr="00DD0684">
              <w:rPr>
                <w:i/>
                <w:iCs/>
              </w:rPr>
              <w:t>Signed on behalf of the Contractor</w:t>
            </w:r>
          </w:p>
        </w:tc>
      </w:tr>
      <w:tr w:rsidR="000D5FE5" w:rsidRPr="00644DCA" w14:paraId="2F4CA268" w14:textId="77777777" w:rsidTr="008B3C46">
        <w:tc>
          <w:tcPr>
            <w:tcW w:w="9638" w:type="dxa"/>
            <w:gridSpan w:val="20"/>
          </w:tcPr>
          <w:p w14:paraId="442089A0" w14:textId="77777777" w:rsidR="000D5FE5" w:rsidRPr="00644DCA" w:rsidRDefault="000D5FE5" w:rsidP="00644DCA"/>
        </w:tc>
      </w:tr>
      <w:tr w:rsidR="000D5FE5" w:rsidRPr="00DD0684" w14:paraId="5FB1BD88" w14:textId="77777777" w:rsidTr="008B3C46">
        <w:tc>
          <w:tcPr>
            <w:tcW w:w="9638" w:type="dxa"/>
            <w:gridSpan w:val="20"/>
          </w:tcPr>
          <w:p w14:paraId="7AD886A1" w14:textId="7A657FDD" w:rsidR="000D5FE5" w:rsidRPr="00DD0684" w:rsidRDefault="00DD0684" w:rsidP="00644DCA">
            <w:pPr>
              <w:rPr>
                <w:b/>
                <w:bCs/>
              </w:rPr>
            </w:pPr>
            <w:r w:rsidRPr="00DD0684">
              <w:rPr>
                <w:b/>
                <w:bCs/>
              </w:rPr>
              <w:t>Status:</w:t>
            </w:r>
          </w:p>
        </w:tc>
      </w:tr>
      <w:tr w:rsidR="00DD0684" w:rsidRPr="00644DCA" w14:paraId="480D0084" w14:textId="77777777" w:rsidTr="00DD0684">
        <w:tc>
          <w:tcPr>
            <w:tcW w:w="2880" w:type="dxa"/>
            <w:gridSpan w:val="6"/>
          </w:tcPr>
          <w:p w14:paraId="107850B9" w14:textId="77777777" w:rsidR="00DD0684" w:rsidRDefault="00DD0684" w:rsidP="00644DCA">
            <w:pPr>
              <w:rPr>
                <w:lang w:val="sr-Latn-RS"/>
              </w:rPr>
            </w:pPr>
            <w:r w:rsidRPr="00DD0684">
              <w:rPr>
                <w:lang w:val="sr-Latn-RS"/>
              </w:rPr>
              <w:t>Izvođač je kvalifikovan</w:t>
            </w:r>
          </w:p>
          <w:p w14:paraId="05544618" w14:textId="72BD80CD" w:rsidR="00DD0684" w:rsidRPr="00DD0684" w:rsidRDefault="00DD0684" w:rsidP="00644DCA">
            <w:pPr>
              <w:rPr>
                <w:lang w:val="sr-Latn-RS"/>
              </w:rPr>
            </w:pPr>
            <w:r w:rsidRPr="00DD0684">
              <w:rPr>
                <w:i/>
                <w:iCs/>
              </w:rPr>
              <w:t>The Contractor is qualified</w:t>
            </w:r>
          </w:p>
        </w:tc>
        <w:tc>
          <w:tcPr>
            <w:tcW w:w="6758" w:type="dxa"/>
            <w:gridSpan w:val="14"/>
            <w:vAlign w:val="center"/>
          </w:tcPr>
          <w:p w14:paraId="4481F125" w14:textId="3DD1A4DD" w:rsidR="00DD0684" w:rsidRPr="00DD0684" w:rsidRDefault="00DD0684" w:rsidP="00DD0684">
            <w:pPr>
              <w:jc w:val="left"/>
              <w:rPr>
                <w:i/>
                <w:iCs/>
              </w:rPr>
            </w:pPr>
            <w:r>
              <w:rPr>
                <w:i/>
                <w:iCs/>
              </w:rPr>
              <w:fldChar w:fldCharType="begin">
                <w:ffData>
                  <w:name w:val="Check1"/>
                  <w:enabled/>
                  <w:calcOnExit w:val="0"/>
                  <w:checkBox>
                    <w:sizeAuto/>
                    <w:default w:val="0"/>
                  </w:checkBox>
                </w:ffData>
              </w:fldChar>
            </w:r>
            <w:bookmarkStart w:id="1" w:name="Check1"/>
            <w:r>
              <w:rPr>
                <w:i/>
                <w:iCs/>
              </w:rPr>
              <w:instrText xml:space="preserve"> FORMCHECKBOX </w:instrText>
            </w:r>
            <w:r>
              <w:rPr>
                <w:i/>
                <w:iCs/>
              </w:rPr>
            </w:r>
            <w:r>
              <w:rPr>
                <w:i/>
                <w:iCs/>
              </w:rPr>
              <w:fldChar w:fldCharType="separate"/>
            </w:r>
            <w:r>
              <w:rPr>
                <w:i/>
                <w:iCs/>
              </w:rPr>
              <w:fldChar w:fldCharType="end"/>
            </w:r>
            <w:bookmarkEnd w:id="1"/>
          </w:p>
        </w:tc>
      </w:tr>
      <w:tr w:rsidR="00DD0684" w:rsidRPr="00644DCA" w14:paraId="1700622A" w14:textId="77777777" w:rsidTr="008B3C46">
        <w:tc>
          <w:tcPr>
            <w:tcW w:w="9638" w:type="dxa"/>
            <w:gridSpan w:val="20"/>
          </w:tcPr>
          <w:p w14:paraId="73A1888C" w14:textId="77777777" w:rsidR="00DD0684" w:rsidRPr="00644DCA" w:rsidRDefault="00DD0684" w:rsidP="00644DCA"/>
        </w:tc>
      </w:tr>
      <w:tr w:rsidR="00DD0684" w:rsidRPr="00644DCA" w14:paraId="381475D1" w14:textId="77777777" w:rsidTr="00DD0684">
        <w:tc>
          <w:tcPr>
            <w:tcW w:w="2880" w:type="dxa"/>
            <w:gridSpan w:val="6"/>
          </w:tcPr>
          <w:p w14:paraId="6BD8E0D5" w14:textId="77777777" w:rsidR="00DD0684" w:rsidRDefault="00DD0684" w:rsidP="00DD0684">
            <w:pPr>
              <w:rPr>
                <w:lang w:val="sr-Latn-RS"/>
              </w:rPr>
            </w:pPr>
            <w:r w:rsidRPr="00DD0684">
              <w:rPr>
                <w:lang w:val="sr-Latn-RS"/>
              </w:rPr>
              <w:t>Izvođač nije kvalifikovan</w:t>
            </w:r>
          </w:p>
          <w:p w14:paraId="7538B897" w14:textId="7A363F4A" w:rsidR="00DD0684" w:rsidRPr="00DD0684" w:rsidRDefault="00DD0684" w:rsidP="00DD0684">
            <w:pPr>
              <w:rPr>
                <w:i/>
                <w:iCs/>
                <w:lang w:val="sr-Latn-RS"/>
              </w:rPr>
            </w:pPr>
            <w:r w:rsidRPr="00DD0684">
              <w:rPr>
                <w:i/>
                <w:iCs/>
              </w:rPr>
              <w:t>The Contractor is not qualified</w:t>
            </w:r>
          </w:p>
        </w:tc>
        <w:tc>
          <w:tcPr>
            <w:tcW w:w="6758" w:type="dxa"/>
            <w:gridSpan w:val="14"/>
            <w:vAlign w:val="center"/>
          </w:tcPr>
          <w:p w14:paraId="6F4B554E" w14:textId="16643B5E" w:rsidR="00DD0684" w:rsidRPr="00644DCA" w:rsidRDefault="00DD0684" w:rsidP="00DD0684">
            <w:pPr>
              <w:jc w:val="left"/>
            </w:pPr>
            <w:r>
              <w:rPr>
                <w:i/>
                <w:iCs/>
              </w:rPr>
              <w:fldChar w:fldCharType="begin">
                <w:ffData>
                  <w:name w:val="Check1"/>
                  <w:enabled/>
                  <w:calcOnExit w:val="0"/>
                  <w:checkBox>
                    <w:sizeAuto/>
                    <w:default w:val="0"/>
                  </w:checkBox>
                </w:ffData>
              </w:fldChar>
            </w:r>
            <w:r>
              <w:rPr>
                <w:i/>
                <w:iCs/>
              </w:rPr>
              <w:instrText xml:space="preserve"> FORMCHECKBOX </w:instrText>
            </w:r>
            <w:r>
              <w:rPr>
                <w:i/>
                <w:iCs/>
              </w:rPr>
            </w:r>
            <w:r>
              <w:rPr>
                <w:i/>
                <w:iCs/>
              </w:rPr>
              <w:fldChar w:fldCharType="separate"/>
            </w:r>
            <w:r>
              <w:rPr>
                <w:i/>
                <w:iCs/>
              </w:rPr>
              <w:fldChar w:fldCharType="end"/>
            </w:r>
          </w:p>
        </w:tc>
      </w:tr>
      <w:tr w:rsidR="00DD0684" w:rsidRPr="00644DCA" w14:paraId="45F09411" w14:textId="77777777" w:rsidTr="008B3C46">
        <w:tc>
          <w:tcPr>
            <w:tcW w:w="9638" w:type="dxa"/>
            <w:gridSpan w:val="20"/>
          </w:tcPr>
          <w:p w14:paraId="4A414B3F" w14:textId="4AEE7E1E" w:rsidR="00DD0684" w:rsidRPr="00644DCA" w:rsidRDefault="00DD0684" w:rsidP="00644DCA"/>
        </w:tc>
      </w:tr>
      <w:tr w:rsidR="00DD0684" w:rsidRPr="00644DCA" w14:paraId="610C4EBB" w14:textId="77777777" w:rsidTr="00DD0684">
        <w:tc>
          <w:tcPr>
            <w:tcW w:w="4050" w:type="dxa"/>
            <w:gridSpan w:val="10"/>
          </w:tcPr>
          <w:p w14:paraId="599E0553" w14:textId="2A37694A" w:rsidR="00DD0684" w:rsidRPr="00DD0684" w:rsidRDefault="00DD0684" w:rsidP="00CC4958">
            <w:pPr>
              <w:jc w:val="right"/>
              <w:rPr>
                <w:lang w:val="sr-Latn-RS"/>
              </w:rPr>
            </w:pPr>
            <w:r w:rsidRPr="00DD0684">
              <w:rPr>
                <w:lang w:val="sr-Latn-RS"/>
              </w:rPr>
              <w:t>Potpisao u ime MTU Mai</w:t>
            </w:r>
            <w:r>
              <w:rPr>
                <w:lang w:val="sr-Latn-RS"/>
              </w:rPr>
              <w:t>n</w:t>
            </w:r>
            <w:r w:rsidRPr="00DD0684">
              <w:rPr>
                <w:lang w:val="sr-Latn-RS"/>
              </w:rPr>
              <w:t>tenance Serbia:</w:t>
            </w:r>
          </w:p>
        </w:tc>
        <w:tc>
          <w:tcPr>
            <w:tcW w:w="3150" w:type="dxa"/>
            <w:gridSpan w:val="8"/>
            <w:tcBorders>
              <w:bottom w:val="single" w:sz="4" w:space="0" w:color="auto"/>
            </w:tcBorders>
          </w:tcPr>
          <w:p w14:paraId="1E3F2868" w14:textId="77777777" w:rsidR="00DD0684" w:rsidRPr="00644DCA" w:rsidRDefault="00DD0684" w:rsidP="00CC4958"/>
        </w:tc>
        <w:tc>
          <w:tcPr>
            <w:tcW w:w="2438" w:type="dxa"/>
            <w:gridSpan w:val="2"/>
          </w:tcPr>
          <w:p w14:paraId="77FDDCCB" w14:textId="77777777" w:rsidR="00DD0684" w:rsidRPr="00644DCA" w:rsidRDefault="00DD0684" w:rsidP="00CC4958"/>
        </w:tc>
      </w:tr>
      <w:tr w:rsidR="00DD0684" w:rsidRPr="00644DCA" w14:paraId="06EC211E" w14:textId="77777777" w:rsidTr="00CC4958">
        <w:tc>
          <w:tcPr>
            <w:tcW w:w="9638" w:type="dxa"/>
            <w:gridSpan w:val="20"/>
          </w:tcPr>
          <w:p w14:paraId="303546DC" w14:textId="2ACF0949" w:rsidR="00DD0684" w:rsidRPr="00DD0684" w:rsidRDefault="00DD0684" w:rsidP="00CC4958">
            <w:pPr>
              <w:rPr>
                <w:i/>
                <w:iCs/>
              </w:rPr>
            </w:pPr>
            <w:r w:rsidRPr="00DD0684">
              <w:rPr>
                <w:i/>
                <w:iCs/>
              </w:rPr>
              <w:t>Signed on behalf of MTU Mai</w:t>
            </w:r>
            <w:r>
              <w:rPr>
                <w:i/>
                <w:iCs/>
              </w:rPr>
              <w:t>n</w:t>
            </w:r>
            <w:r w:rsidRPr="00DD0684">
              <w:rPr>
                <w:i/>
                <w:iCs/>
              </w:rPr>
              <w:t>tenance Serbia</w:t>
            </w:r>
          </w:p>
        </w:tc>
      </w:tr>
      <w:tr w:rsidR="00DD0684" w:rsidRPr="00644DCA" w14:paraId="5F7C773A" w14:textId="77777777" w:rsidTr="008B3C46">
        <w:tc>
          <w:tcPr>
            <w:tcW w:w="9638" w:type="dxa"/>
            <w:gridSpan w:val="20"/>
          </w:tcPr>
          <w:p w14:paraId="722DBB6F" w14:textId="77777777" w:rsidR="00DD0684" w:rsidRPr="00644DCA" w:rsidRDefault="00DD0684" w:rsidP="00644DCA"/>
        </w:tc>
      </w:tr>
      <w:tr w:rsidR="00836335" w:rsidRPr="00644DCA" w14:paraId="5E5AB6C7" w14:textId="77777777" w:rsidTr="00836335">
        <w:tc>
          <w:tcPr>
            <w:tcW w:w="2790" w:type="dxa"/>
            <w:gridSpan w:val="5"/>
          </w:tcPr>
          <w:p w14:paraId="495D8EA4" w14:textId="7922C0F3" w:rsidR="00836335" w:rsidRPr="00836335" w:rsidRDefault="00836335" w:rsidP="00836335">
            <w:pPr>
              <w:rPr>
                <w:lang w:val="sr-Latn-RS"/>
              </w:rPr>
            </w:pPr>
            <w:r w:rsidRPr="00836335">
              <w:rPr>
                <w:lang w:val="sr-Latn-RS"/>
              </w:rPr>
              <w:t>Pošaljite popunjenu formu na:</w:t>
            </w:r>
          </w:p>
          <w:p w14:paraId="48CCAF7E" w14:textId="5EA94D1E" w:rsidR="00836335" w:rsidRPr="00DD0684" w:rsidRDefault="00836335" w:rsidP="00836335">
            <w:pPr>
              <w:rPr>
                <w:i/>
                <w:iCs/>
              </w:rPr>
            </w:pPr>
            <w:r w:rsidRPr="00DD0684">
              <w:rPr>
                <w:i/>
                <w:iCs/>
              </w:rPr>
              <w:t>Send the completed form to</w:t>
            </w:r>
          </w:p>
        </w:tc>
        <w:tc>
          <w:tcPr>
            <w:tcW w:w="2282" w:type="dxa"/>
            <w:gridSpan w:val="9"/>
          </w:tcPr>
          <w:p w14:paraId="19366758" w14:textId="77777777" w:rsidR="00836335" w:rsidRPr="00644DCA" w:rsidRDefault="00836335" w:rsidP="00836335">
            <w:hyperlink r:id="rId9" w:history="1">
              <w:r w:rsidRPr="00CE3AD3">
                <w:rPr>
                  <w:rStyle w:val="Hyperlink"/>
                  <w:lang w:val="pl-PL"/>
                </w:rPr>
                <w:t>ehs@mtuserbia.com</w:t>
              </w:r>
            </w:hyperlink>
          </w:p>
        </w:tc>
        <w:tc>
          <w:tcPr>
            <w:tcW w:w="2398" w:type="dxa"/>
            <w:gridSpan w:val="5"/>
          </w:tcPr>
          <w:p w14:paraId="7ACE76C1" w14:textId="56FF7778" w:rsidR="00836335" w:rsidRPr="00836335" w:rsidRDefault="00836335" w:rsidP="00836335">
            <w:pPr>
              <w:rPr>
                <w:lang w:val="sr-Latn-RS"/>
              </w:rPr>
            </w:pPr>
            <w:r w:rsidRPr="00836335">
              <w:rPr>
                <w:lang w:val="sr-Latn-RS"/>
              </w:rPr>
              <w:t>Kontakt (EHS odeljenje):</w:t>
            </w:r>
          </w:p>
          <w:p w14:paraId="572760F3" w14:textId="38F27B4C" w:rsidR="00836335" w:rsidRPr="00836335" w:rsidRDefault="00836335" w:rsidP="00836335">
            <w:pPr>
              <w:rPr>
                <w:i/>
                <w:iCs/>
              </w:rPr>
            </w:pPr>
            <w:r w:rsidRPr="00836335">
              <w:rPr>
                <w:i/>
                <w:iCs/>
              </w:rPr>
              <w:t>Contact (EHS department)</w:t>
            </w:r>
          </w:p>
        </w:tc>
        <w:tc>
          <w:tcPr>
            <w:tcW w:w="2168" w:type="dxa"/>
          </w:tcPr>
          <w:p w14:paraId="173B7095" w14:textId="384B39BB" w:rsidR="00836335" w:rsidRPr="00644DCA" w:rsidRDefault="00836335" w:rsidP="00836335">
            <w:hyperlink r:id="rId10" w:history="1">
              <w:r w:rsidRPr="00CE3AD3">
                <w:rPr>
                  <w:rStyle w:val="Hyperlink"/>
                  <w:lang w:val="pl-PL"/>
                </w:rPr>
                <w:t>ehs@mtuserbia.com</w:t>
              </w:r>
            </w:hyperlink>
          </w:p>
        </w:tc>
      </w:tr>
    </w:tbl>
    <w:p w14:paraId="1715443D" w14:textId="77777777" w:rsidR="0054120F" w:rsidRPr="00644DCA" w:rsidRDefault="0054120F" w:rsidP="00EC7E3A"/>
    <w:sectPr w:rsidR="0054120F" w:rsidRPr="00644DCA" w:rsidSect="003B082D">
      <w:headerReference w:type="default" r:id="rId11"/>
      <w:footerReference w:type="default" r:id="rId12"/>
      <w:headerReference w:type="first" r:id="rId13"/>
      <w:footerReference w:type="first" r:id="rId14"/>
      <w:pgSz w:w="11906" w:h="16838" w:code="9"/>
      <w:pgMar w:top="1134" w:right="1134" w:bottom="737" w:left="1134"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816AD" w14:textId="77777777" w:rsidR="00A84E86" w:rsidRDefault="00A84E86" w:rsidP="00E3435D">
      <w:r>
        <w:separator/>
      </w:r>
    </w:p>
  </w:endnote>
  <w:endnote w:type="continuationSeparator" w:id="0">
    <w:p w14:paraId="57E8B067" w14:textId="77777777" w:rsidR="00A84E86" w:rsidRDefault="00A84E86" w:rsidP="00E3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poS">
    <w:panose1 w:val="00000000000000000000"/>
    <w:charset w:val="00"/>
    <w:family w:val="auto"/>
    <w:pitch w:val="variable"/>
    <w:sig w:usb0="800000AF" w:usb1="0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632" w14:textId="77777777" w:rsidR="00065140" w:rsidRPr="00065140" w:rsidRDefault="00065140" w:rsidP="00065140">
    <w:pPr>
      <w:pStyle w:val="Footer"/>
      <w:jc w:val="center"/>
      <w:rPr>
        <w:b/>
        <w:sz w:val="16"/>
      </w:rPr>
    </w:pPr>
    <w:r w:rsidRPr="00065140">
      <w:rPr>
        <w:b/>
        <w:sz w:val="16"/>
      </w:rPr>
      <w:t xml:space="preserve">Proprietary information of </w:t>
    </w:r>
    <w:sdt>
      <w:sdtPr>
        <w:rPr>
          <w:b/>
          <w:sz w:val="16"/>
        </w:rPr>
        <w:alias w:val="Company"/>
        <w:tag w:val=""/>
        <w:id w:val="2067682000"/>
        <w:dataBinding w:prefixMappings="xmlns:ns0='http://schemas.openxmlformats.org/officeDocument/2006/extended-properties' " w:xpath="/ns0:Properties[1]/ns0:Company[1]" w:storeItemID="{6668398D-A668-4E3E-A5EB-62B293D839F1}"/>
        <w:text/>
      </w:sdtPr>
      <w:sdtContent>
        <w:r w:rsidR="00922B94">
          <w:rPr>
            <w:b/>
            <w:sz w:val="16"/>
          </w:rPr>
          <w:t>MTU</w:t>
        </w:r>
      </w:sdtContent>
    </w:sdt>
    <w:r w:rsidRPr="00065140">
      <w:rPr>
        <w:b/>
        <w:sz w:val="16"/>
      </w:rPr>
      <w:t xml:space="preserve"> Aero Engines AG Group Companies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09"/>
      <w:gridCol w:w="4394"/>
      <w:gridCol w:w="1418"/>
      <w:gridCol w:w="839"/>
    </w:tblGrid>
    <w:tr w:rsidR="00C719A3" w14:paraId="53DA8D73" w14:textId="77777777" w:rsidTr="003B082D">
      <w:trPr>
        <w:trHeight w:val="113"/>
        <w:jc w:val="center"/>
      </w:trPr>
      <w:tc>
        <w:tcPr>
          <w:tcW w:w="2977" w:type="dxa"/>
          <w:gridSpan w:val="2"/>
          <w:tcBorders>
            <w:top w:val="single" w:sz="4" w:space="0" w:color="auto"/>
            <w:left w:val="single" w:sz="4" w:space="0" w:color="auto"/>
            <w:bottom w:val="single" w:sz="4" w:space="0" w:color="auto"/>
          </w:tcBorders>
        </w:tcPr>
        <w:p w14:paraId="560AC18A" w14:textId="77777777" w:rsidR="00C719A3" w:rsidRPr="00C719A3" w:rsidRDefault="00C719A3" w:rsidP="003B082D">
          <w:pPr>
            <w:pStyle w:val="Footer"/>
            <w:jc w:val="right"/>
            <w:rPr>
              <w:b/>
              <w:sz w:val="16"/>
            </w:rPr>
          </w:pPr>
          <w:r>
            <w:rPr>
              <w:b/>
              <w:sz w:val="16"/>
            </w:rPr>
            <w:t xml:space="preserve">Basis document / </w:t>
          </w:r>
          <w:r w:rsidR="003B082D" w:rsidRPr="00153508">
            <w:rPr>
              <w:b/>
              <w:i/>
              <w:sz w:val="16"/>
              <w:lang w:val="sr-Latn-RS"/>
            </w:rPr>
            <w:t xml:space="preserve">Osnovni </w:t>
          </w:r>
          <w:r w:rsidR="003B082D">
            <w:rPr>
              <w:b/>
              <w:i/>
              <w:sz w:val="16"/>
              <w:lang w:val="sr-Latn-RS"/>
            </w:rPr>
            <w:t>dok</w:t>
          </w:r>
          <w:r w:rsidR="003B082D" w:rsidRPr="00153508">
            <w:rPr>
              <w:b/>
              <w:i/>
              <w:sz w:val="16"/>
              <w:lang w:val="sr-Latn-RS"/>
            </w:rPr>
            <w:t>ument</w:t>
          </w:r>
          <w:r w:rsidR="003B082D">
            <w:rPr>
              <w:b/>
              <w:i/>
              <w:sz w:val="16"/>
            </w:rPr>
            <w:t xml:space="preserve"> </w:t>
          </w:r>
          <w:r>
            <w:rPr>
              <w:b/>
              <w:sz w:val="16"/>
            </w:rPr>
            <w:t>:</w:t>
          </w:r>
        </w:p>
      </w:tc>
      <w:sdt>
        <w:sdtPr>
          <w:rPr>
            <w:b/>
            <w:sz w:val="16"/>
          </w:rPr>
          <w:alias w:val="Comments"/>
          <w:tag w:val=""/>
          <w:id w:val="1164893949"/>
          <w:dataBinding w:prefixMappings="xmlns:ns0='http://purl.org/dc/elements/1.1/' xmlns:ns1='http://schemas.openxmlformats.org/package/2006/metadata/core-properties' " w:xpath="/ns1:coreProperties[1]/ns0:description[1]" w:storeItemID="{6C3C8BC8-F283-45AE-878A-BAB7291924A1}"/>
          <w:text w:multiLine="1"/>
        </w:sdtPr>
        <w:sdtContent>
          <w:tc>
            <w:tcPr>
              <w:tcW w:w="5812" w:type="dxa"/>
              <w:gridSpan w:val="2"/>
              <w:tcBorders>
                <w:top w:val="single" w:sz="4" w:space="0" w:color="auto"/>
                <w:bottom w:val="single" w:sz="4" w:space="0" w:color="auto"/>
              </w:tcBorders>
              <w:vAlign w:val="center"/>
            </w:tcPr>
            <w:p w14:paraId="75AFBC46" w14:textId="31918C69" w:rsidR="00C719A3" w:rsidRDefault="0069142F" w:rsidP="003B082D">
              <w:pPr>
                <w:pStyle w:val="Footer"/>
                <w:rPr>
                  <w:b/>
                  <w:sz w:val="16"/>
                </w:rPr>
              </w:pPr>
              <w:r>
                <w:rPr>
                  <w:b/>
                  <w:sz w:val="16"/>
                </w:rPr>
                <w:t>OPS-04-03-12-A1</w:t>
              </w:r>
            </w:p>
          </w:tc>
        </w:sdtContent>
      </w:sdt>
      <w:tc>
        <w:tcPr>
          <w:tcW w:w="839" w:type="dxa"/>
          <w:tcBorders>
            <w:top w:val="single" w:sz="4" w:space="0" w:color="auto"/>
            <w:bottom w:val="single" w:sz="4" w:space="0" w:color="auto"/>
            <w:right w:val="single" w:sz="4" w:space="0" w:color="auto"/>
          </w:tcBorders>
        </w:tcPr>
        <w:p w14:paraId="71D6ADE8" w14:textId="77777777" w:rsidR="00C719A3" w:rsidRDefault="00C719A3" w:rsidP="00C719A3">
          <w:pPr>
            <w:pStyle w:val="Footer"/>
            <w:rPr>
              <w:b/>
              <w:sz w:val="16"/>
            </w:rPr>
          </w:pPr>
        </w:p>
      </w:tc>
    </w:tr>
    <w:tr w:rsidR="003B082D" w14:paraId="1184232D" w14:textId="77777777" w:rsidTr="003B082D">
      <w:trPr>
        <w:trHeight w:val="57"/>
        <w:jc w:val="center"/>
      </w:trPr>
      <w:tc>
        <w:tcPr>
          <w:tcW w:w="2268" w:type="dxa"/>
          <w:tcBorders>
            <w:top w:val="single" w:sz="4" w:space="0" w:color="auto"/>
          </w:tcBorders>
          <w:vAlign w:val="center"/>
        </w:tcPr>
        <w:p w14:paraId="02714B79" w14:textId="77777777" w:rsidR="003B082D" w:rsidRPr="003B082D" w:rsidRDefault="003B082D" w:rsidP="003B082D">
          <w:pPr>
            <w:pStyle w:val="Footer"/>
            <w:jc w:val="center"/>
            <w:rPr>
              <w:b/>
              <w:sz w:val="8"/>
            </w:rPr>
          </w:pPr>
        </w:p>
      </w:tc>
      <w:tc>
        <w:tcPr>
          <w:tcW w:w="5103" w:type="dxa"/>
          <w:gridSpan w:val="2"/>
          <w:tcBorders>
            <w:top w:val="single" w:sz="4" w:space="0" w:color="auto"/>
          </w:tcBorders>
          <w:vAlign w:val="center"/>
        </w:tcPr>
        <w:p w14:paraId="4F691A80" w14:textId="77777777" w:rsidR="003B082D" w:rsidRPr="003B082D" w:rsidRDefault="003B082D" w:rsidP="003B082D">
          <w:pPr>
            <w:pStyle w:val="Footer"/>
            <w:jc w:val="center"/>
            <w:rPr>
              <w:b/>
              <w:sz w:val="8"/>
            </w:rPr>
          </w:pPr>
        </w:p>
      </w:tc>
      <w:tc>
        <w:tcPr>
          <w:tcW w:w="2257" w:type="dxa"/>
          <w:gridSpan w:val="2"/>
          <w:tcBorders>
            <w:top w:val="single" w:sz="4" w:space="0" w:color="auto"/>
          </w:tcBorders>
          <w:vAlign w:val="center"/>
        </w:tcPr>
        <w:p w14:paraId="0E2A8D87" w14:textId="77777777" w:rsidR="003B082D" w:rsidRPr="003B082D" w:rsidRDefault="003B082D" w:rsidP="003B082D">
          <w:pPr>
            <w:pStyle w:val="Footer"/>
            <w:jc w:val="center"/>
            <w:rPr>
              <w:b/>
              <w:sz w:val="8"/>
            </w:rPr>
          </w:pPr>
        </w:p>
      </w:tc>
    </w:tr>
    <w:tr w:rsidR="003B082D" w:rsidRPr="00575FB3" w14:paraId="43CE49E1" w14:textId="77777777" w:rsidTr="003B082D">
      <w:trPr>
        <w:trHeight w:val="227"/>
        <w:jc w:val="center"/>
      </w:trPr>
      <w:tc>
        <w:tcPr>
          <w:tcW w:w="2268" w:type="dxa"/>
          <w:vAlign w:val="bottom"/>
        </w:tcPr>
        <w:p w14:paraId="1546327E" w14:textId="77777777" w:rsidR="003B082D" w:rsidRDefault="003B082D" w:rsidP="003B082D">
          <w:pPr>
            <w:pStyle w:val="Footer"/>
            <w:jc w:val="center"/>
            <w:rPr>
              <w:b/>
              <w:sz w:val="16"/>
            </w:rPr>
          </w:pPr>
        </w:p>
      </w:tc>
      <w:tc>
        <w:tcPr>
          <w:tcW w:w="5103" w:type="dxa"/>
          <w:gridSpan w:val="2"/>
          <w:vAlign w:val="bottom"/>
        </w:tcPr>
        <w:p w14:paraId="410BC7A4" w14:textId="77777777" w:rsidR="003B082D" w:rsidRDefault="003B082D" w:rsidP="00AE44F9">
          <w:pPr>
            <w:pStyle w:val="Footer"/>
            <w:jc w:val="center"/>
            <w:rPr>
              <w:b/>
              <w:sz w:val="16"/>
            </w:rPr>
          </w:pPr>
          <w:r w:rsidRPr="003B082D">
            <w:rPr>
              <w:b/>
              <w:sz w:val="16"/>
            </w:rPr>
            <w:t xml:space="preserve">Proprietary information of </w:t>
          </w:r>
          <w:sdt>
            <w:sdtPr>
              <w:rPr>
                <w:b/>
                <w:sz w:val="16"/>
              </w:rPr>
              <w:alias w:val="Company"/>
              <w:tag w:val=""/>
              <w:id w:val="-1820341394"/>
              <w:dataBinding w:prefixMappings="xmlns:ns0='http://schemas.openxmlformats.org/officeDocument/2006/extended-properties' " w:xpath="/ns0:Properties[1]/ns0:Company[1]" w:storeItemID="{6668398D-A668-4E3E-A5EB-62B293D839F1}"/>
              <w:text/>
            </w:sdtPr>
            <w:sdtContent>
              <w:r w:rsidR="00AE44F9">
                <w:rPr>
                  <w:b/>
                  <w:sz w:val="16"/>
                </w:rPr>
                <w:t>MTU</w:t>
              </w:r>
            </w:sdtContent>
          </w:sdt>
          <w:r w:rsidR="00AE44F9">
            <w:rPr>
              <w:b/>
              <w:sz w:val="16"/>
            </w:rPr>
            <w:t xml:space="preserve"> </w:t>
          </w:r>
          <w:r w:rsidRPr="003B082D">
            <w:rPr>
              <w:b/>
              <w:sz w:val="16"/>
            </w:rPr>
            <w:t>Aero Engines AG Group Companies</w:t>
          </w:r>
        </w:p>
      </w:tc>
      <w:tc>
        <w:tcPr>
          <w:tcW w:w="2257" w:type="dxa"/>
          <w:gridSpan w:val="2"/>
          <w:vAlign w:val="bottom"/>
        </w:tcPr>
        <w:p w14:paraId="7BF6BD6F" w14:textId="77777777" w:rsidR="003B082D" w:rsidRDefault="003B082D" w:rsidP="003B082D">
          <w:pPr>
            <w:pStyle w:val="Footer"/>
            <w:jc w:val="center"/>
            <w:rPr>
              <w:b/>
              <w:sz w:val="16"/>
            </w:rPr>
          </w:pPr>
        </w:p>
      </w:tc>
    </w:tr>
  </w:tbl>
  <w:p w14:paraId="5BF50EA2" w14:textId="77777777" w:rsidR="00634DA7" w:rsidRPr="00634DA7" w:rsidRDefault="00634DA7" w:rsidP="003B082D">
    <w:pPr>
      <w:pStyle w:val="Footer"/>
      <w:jc w:val="center"/>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BF06" w14:textId="77777777" w:rsidR="00A84E86" w:rsidRDefault="00A84E86" w:rsidP="00E3435D">
      <w:r>
        <w:separator/>
      </w:r>
    </w:p>
  </w:footnote>
  <w:footnote w:type="continuationSeparator" w:id="0">
    <w:p w14:paraId="47C56EC5" w14:textId="77777777" w:rsidR="00A84E86" w:rsidRDefault="00A84E86" w:rsidP="00E3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66"/>
      <w:gridCol w:w="5016"/>
      <w:gridCol w:w="2256"/>
    </w:tblGrid>
    <w:tr w:rsidR="00CF1444" w14:paraId="50472A58" w14:textId="77777777" w:rsidTr="005E7ACB">
      <w:trPr>
        <w:jc w:val="center"/>
      </w:trPr>
      <w:tc>
        <w:tcPr>
          <w:tcW w:w="2263" w:type="dxa"/>
        </w:tcPr>
        <w:p w14:paraId="3705ED7C" w14:textId="77777777" w:rsidR="00CF1444" w:rsidRDefault="00000000" w:rsidP="00E360BB">
          <w:pPr>
            <w:pStyle w:val="Header"/>
            <w:jc w:val="center"/>
          </w:pPr>
          <w:r>
            <w:rPr>
              <w:noProof/>
            </w:rPr>
            <w:object w:dxaOrig="1440" w:dyaOrig="1440" w14:anchorId="49FD16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5pt;margin-top:.8pt;width:107.5pt;height:54.65pt;z-index:251659264">
                <v:imagedata r:id="rId1" o:title=""/>
                <w10:wrap type="topAndBottom"/>
              </v:shape>
              <o:OLEObject Type="Embed" ProgID="FlowCharter7.Document" ShapeID="_x0000_s1026" DrawAspect="Content" ObjectID="_1833602321" r:id="rId2"/>
            </w:object>
          </w:r>
        </w:p>
      </w:tc>
      <w:tc>
        <w:tcPr>
          <w:tcW w:w="5387" w:type="dxa"/>
        </w:tcPr>
        <w:sdt>
          <w:sdtPr>
            <w:rPr>
              <w:b/>
              <w:sz w:val="28"/>
            </w:rPr>
            <w:alias w:val="Category"/>
            <w:tag w:val=""/>
            <w:id w:val="1411422879"/>
            <w:dataBinding w:prefixMappings="xmlns:ns0='http://purl.org/dc/elements/1.1/' xmlns:ns1='http://schemas.openxmlformats.org/package/2006/metadata/core-properties' " w:xpath="/ns1:coreProperties[1]/ns1:category[1]" w:storeItemID="{6C3C8BC8-F283-45AE-878A-BAB7291924A1}"/>
            <w:text/>
          </w:sdtPr>
          <w:sdtContent>
            <w:p w14:paraId="7974748D" w14:textId="77777777" w:rsidR="00CF1444" w:rsidRPr="003E7090" w:rsidRDefault="00C719A3" w:rsidP="00CF1444">
              <w:pPr>
                <w:pStyle w:val="Header"/>
                <w:spacing w:before="120"/>
                <w:jc w:val="center"/>
              </w:pPr>
              <w:r>
                <w:rPr>
                  <w:b/>
                  <w:sz w:val="28"/>
                </w:rPr>
                <w:t>Form</w:t>
              </w:r>
            </w:p>
          </w:sdtContent>
        </w:sdt>
        <w:p w14:paraId="03A84282" w14:textId="77777777" w:rsidR="00CF1444" w:rsidRPr="00253940" w:rsidRDefault="00CF1444" w:rsidP="00CF1444">
          <w:pPr>
            <w:pStyle w:val="Header"/>
            <w:jc w:val="center"/>
            <w:rPr>
              <w:sz w:val="20"/>
            </w:rPr>
          </w:pPr>
        </w:p>
        <w:sdt>
          <w:sdtPr>
            <w:rPr>
              <w:b/>
              <w:lang w:val="sr-Latn-RS"/>
            </w:rPr>
            <w:alias w:val="Title"/>
            <w:tag w:val=""/>
            <w:id w:val="422302243"/>
            <w:dataBinding w:prefixMappings="xmlns:ns0='http://purl.org/dc/elements/1.1/' xmlns:ns1='http://schemas.openxmlformats.org/package/2006/metadata/core-properties' " w:xpath="/ns1:coreProperties[1]/ns0:title[1]" w:storeItemID="{6C3C8BC8-F283-45AE-878A-BAB7291924A1}"/>
            <w:text/>
          </w:sdtPr>
          <w:sdtContent>
            <w:p w14:paraId="690C1D50" w14:textId="06D87FA5" w:rsidR="00CF1444" w:rsidRPr="00A66F83" w:rsidRDefault="0054120F" w:rsidP="00CF1444">
              <w:pPr>
                <w:pStyle w:val="Header"/>
                <w:jc w:val="center"/>
              </w:pPr>
              <w:r w:rsidRPr="0069142F">
                <w:rPr>
                  <w:b/>
                  <w:lang w:val="sr-Latn-RS"/>
                </w:rPr>
                <w:t>EHS kvalifikacioni upitnik</w:t>
              </w:r>
            </w:p>
          </w:sdtContent>
        </w:sdt>
        <w:sdt>
          <w:sdtPr>
            <w:rPr>
              <w:i/>
              <w:sz w:val="20"/>
            </w:rPr>
            <w:alias w:val="Subject"/>
            <w:tag w:val=""/>
            <w:id w:val="-388657890"/>
            <w:dataBinding w:prefixMappings="xmlns:ns0='http://purl.org/dc/elements/1.1/' xmlns:ns1='http://schemas.openxmlformats.org/package/2006/metadata/core-properties' " w:xpath="/ns1:coreProperties[1]/ns0:subject[1]" w:storeItemID="{6C3C8BC8-F283-45AE-878A-BAB7291924A1}"/>
            <w:text/>
          </w:sdtPr>
          <w:sdtContent>
            <w:p w14:paraId="10CD66B9" w14:textId="355ABDF9" w:rsidR="00CF1444" w:rsidRPr="00A66F83" w:rsidRDefault="00AF4C1D" w:rsidP="00717BB5">
              <w:pPr>
                <w:pStyle w:val="Header"/>
                <w:spacing w:line="276" w:lineRule="auto"/>
                <w:jc w:val="center"/>
                <w:rPr>
                  <w:i/>
                  <w:lang w:val="sr-Latn-RS"/>
                </w:rPr>
              </w:pPr>
              <w:r>
                <w:rPr>
                  <w:i/>
                  <w:sz w:val="20"/>
                </w:rPr>
                <w:t>EHS Qualification Questionnaire</w:t>
              </w:r>
            </w:p>
          </w:sdtContent>
        </w:sdt>
      </w:tc>
      <w:tc>
        <w:tcPr>
          <w:tcW w:w="2403" w:type="dxa"/>
        </w:tcPr>
        <w:sdt>
          <w:sdtPr>
            <w:rPr>
              <w:b/>
              <w:sz w:val="28"/>
            </w:rPr>
            <w:alias w:val="Keywords"/>
            <w:tag w:val=""/>
            <w:id w:val="-1965259262"/>
            <w:dataBinding w:prefixMappings="xmlns:ns0='http://purl.org/dc/elements/1.1/' xmlns:ns1='http://schemas.openxmlformats.org/package/2006/metadata/core-properties' " w:xpath="/ns1:coreProperties[1]/ns1:keywords[1]" w:storeItemID="{6C3C8BC8-F283-45AE-878A-BAB7291924A1}"/>
            <w:text/>
          </w:sdtPr>
          <w:sdtContent>
            <w:p w14:paraId="32EA86D3" w14:textId="355B4AF6" w:rsidR="00DB6BF7" w:rsidRPr="00634DA7" w:rsidRDefault="0054120F" w:rsidP="00DB6BF7">
              <w:pPr>
                <w:pStyle w:val="Header"/>
                <w:spacing w:before="120"/>
                <w:jc w:val="center"/>
              </w:pPr>
              <w:r>
                <w:rPr>
                  <w:b/>
                  <w:sz w:val="28"/>
                </w:rPr>
                <w:t>FO-ME-1168</w:t>
              </w:r>
            </w:p>
          </w:sdtContent>
        </w:sdt>
        <w:p w14:paraId="6A43084B" w14:textId="77777777" w:rsidR="00DB6BF7" w:rsidRPr="00634DA7" w:rsidRDefault="00DB6BF7" w:rsidP="00DB6BF7">
          <w:pPr>
            <w:pStyle w:val="Header"/>
            <w:jc w:val="center"/>
            <w:rPr>
              <w:sz w:val="16"/>
            </w:rPr>
          </w:pPr>
        </w:p>
        <w:p w14:paraId="28A21591" w14:textId="7ABBEA8A" w:rsidR="00DB6BF7" w:rsidRPr="00634DA7" w:rsidRDefault="00DB6BF7" w:rsidP="00DB6BF7">
          <w:pPr>
            <w:pStyle w:val="Header"/>
            <w:jc w:val="center"/>
            <w:rPr>
              <w:b/>
              <w:sz w:val="16"/>
            </w:rPr>
          </w:pPr>
          <w:r w:rsidRPr="00634DA7">
            <w:rPr>
              <w:sz w:val="16"/>
            </w:rPr>
            <w:t xml:space="preserve">Issue / </w:t>
          </w:r>
          <w:r w:rsidRPr="00811A4A">
            <w:rPr>
              <w:i/>
              <w:sz w:val="16"/>
              <w:lang w:val="sr-Latn-RS"/>
            </w:rPr>
            <w:t>Izdanje</w:t>
          </w:r>
          <w:r w:rsidRPr="00634DA7">
            <w:rPr>
              <w:sz w:val="16"/>
            </w:rPr>
            <w:t xml:space="preserve">: </w:t>
          </w:r>
          <w:sdt>
            <w:sdtPr>
              <w:rPr>
                <w:b/>
                <w:sz w:val="16"/>
              </w:rPr>
              <w:alias w:val="Publish Date"/>
              <w:tag w:val=""/>
              <w:id w:val="1411576904"/>
              <w:dataBinding w:prefixMappings="xmlns:ns0='http://schemas.microsoft.com/office/2006/coverPageProps' " w:xpath="/ns0:CoverPageProperties[1]/ns0:PublishDate[1]" w:storeItemID="{55AF091B-3C7A-41E3-B477-F2FDAA23CFDA}"/>
              <w:date w:fullDate="2026-02-12T00:00:00Z">
                <w:dateFormat w:val="yyyy-MM-dd"/>
                <w:lid w:val="en-US"/>
                <w:storeMappedDataAs w:val="dateTime"/>
                <w:calendar w:val="gregorian"/>
              </w:date>
            </w:sdtPr>
            <w:sdtContent>
              <w:r w:rsidR="002C19BB">
                <w:rPr>
                  <w:b/>
                  <w:sz w:val="16"/>
                </w:rPr>
                <w:t>2026-02-12</w:t>
              </w:r>
            </w:sdtContent>
          </w:sdt>
        </w:p>
        <w:p w14:paraId="6D2219DD" w14:textId="77777777" w:rsidR="00CF1444" w:rsidRPr="00520D40" w:rsidRDefault="00DB6BF7" w:rsidP="00DB6BF7">
          <w:pPr>
            <w:pStyle w:val="Header"/>
            <w:jc w:val="center"/>
            <w:rPr>
              <w:sz w:val="16"/>
            </w:rPr>
          </w:pPr>
          <w:r w:rsidRPr="00634DA7">
            <w:rPr>
              <w:sz w:val="16"/>
            </w:rPr>
            <w:t xml:space="preserve">Page / </w:t>
          </w:r>
          <w:r w:rsidRPr="00811A4A">
            <w:rPr>
              <w:i/>
              <w:sz w:val="16"/>
              <w:lang w:val="sr-Latn-RS"/>
            </w:rPr>
            <w:t>Strana</w:t>
          </w:r>
          <w:r w:rsidRPr="00634DA7">
            <w:rPr>
              <w:sz w:val="16"/>
            </w:rPr>
            <w:t>:</w:t>
          </w:r>
          <w:r>
            <w:rPr>
              <w:sz w:val="16"/>
            </w:rPr>
            <w:t xml:space="preserve"> </w:t>
          </w:r>
          <w:r w:rsidRPr="00634DA7">
            <w:rPr>
              <w:sz w:val="16"/>
            </w:rPr>
            <w:t xml:space="preserve"> </w:t>
          </w:r>
          <w:r w:rsidRPr="00634DA7">
            <w:rPr>
              <w:b/>
              <w:bCs/>
              <w:sz w:val="16"/>
            </w:rPr>
            <w:fldChar w:fldCharType="begin"/>
          </w:r>
          <w:r w:rsidRPr="00634DA7">
            <w:rPr>
              <w:b/>
              <w:bCs/>
              <w:sz w:val="16"/>
            </w:rPr>
            <w:instrText xml:space="preserve"> PAGE  \* Arabic  \* MERGEFORMAT </w:instrText>
          </w:r>
          <w:r w:rsidRPr="00634DA7">
            <w:rPr>
              <w:b/>
              <w:bCs/>
              <w:sz w:val="16"/>
            </w:rPr>
            <w:fldChar w:fldCharType="separate"/>
          </w:r>
          <w:r w:rsidR="00575FB3">
            <w:rPr>
              <w:b/>
              <w:bCs/>
              <w:noProof/>
              <w:sz w:val="16"/>
            </w:rPr>
            <w:t>2</w:t>
          </w:r>
          <w:r w:rsidRPr="00634DA7">
            <w:rPr>
              <w:b/>
              <w:bCs/>
              <w:sz w:val="16"/>
            </w:rPr>
            <w:fldChar w:fldCharType="end"/>
          </w:r>
          <w:r w:rsidRPr="00634DA7">
            <w:rPr>
              <w:sz w:val="16"/>
            </w:rPr>
            <w:t xml:space="preserve"> of/</w:t>
          </w:r>
          <w:r w:rsidRPr="007564B6">
            <w:rPr>
              <w:i/>
              <w:sz w:val="16"/>
            </w:rPr>
            <w:t>od</w:t>
          </w:r>
          <w:r>
            <w:rPr>
              <w:i/>
              <w:sz w:val="16"/>
            </w:rPr>
            <w:t xml:space="preserve"> </w:t>
          </w:r>
          <w:r w:rsidRPr="00634DA7">
            <w:rPr>
              <w:sz w:val="16"/>
            </w:rPr>
            <w:t xml:space="preserve"> </w:t>
          </w:r>
          <w:r w:rsidRPr="00634DA7">
            <w:rPr>
              <w:b/>
              <w:bCs/>
              <w:sz w:val="16"/>
            </w:rPr>
            <w:fldChar w:fldCharType="begin"/>
          </w:r>
          <w:r w:rsidRPr="00634DA7">
            <w:rPr>
              <w:b/>
              <w:bCs/>
              <w:sz w:val="16"/>
            </w:rPr>
            <w:instrText xml:space="preserve"> NUMPAGES  \* Arabic  \* MERGEFORMAT </w:instrText>
          </w:r>
          <w:r w:rsidRPr="00634DA7">
            <w:rPr>
              <w:b/>
              <w:bCs/>
              <w:sz w:val="16"/>
            </w:rPr>
            <w:fldChar w:fldCharType="separate"/>
          </w:r>
          <w:r w:rsidR="00575FB3">
            <w:rPr>
              <w:b/>
              <w:bCs/>
              <w:noProof/>
              <w:sz w:val="16"/>
            </w:rPr>
            <w:t>2</w:t>
          </w:r>
          <w:r w:rsidRPr="00634DA7">
            <w:rPr>
              <w:b/>
              <w:bCs/>
              <w:sz w:val="16"/>
            </w:rPr>
            <w:fldChar w:fldCharType="end"/>
          </w:r>
        </w:p>
      </w:tc>
    </w:tr>
  </w:tbl>
  <w:p w14:paraId="553063EF" w14:textId="77777777" w:rsidR="00CF1444" w:rsidRPr="00CF1444" w:rsidRDefault="00CF1444">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66"/>
      <w:gridCol w:w="5020"/>
      <w:gridCol w:w="2252"/>
    </w:tblGrid>
    <w:tr w:rsidR="0050135E" w:rsidRPr="00634DA7" w14:paraId="380A1A7E" w14:textId="77777777" w:rsidTr="00B026A6">
      <w:trPr>
        <w:jc w:val="center"/>
      </w:trPr>
      <w:tc>
        <w:tcPr>
          <w:tcW w:w="2263" w:type="dxa"/>
        </w:tcPr>
        <w:p w14:paraId="3AF16083" w14:textId="77777777" w:rsidR="0050135E" w:rsidRPr="00634DA7" w:rsidRDefault="00000000" w:rsidP="00E360BB">
          <w:pPr>
            <w:pStyle w:val="Header"/>
            <w:jc w:val="center"/>
          </w:pPr>
          <w:r>
            <w:rPr>
              <w:noProof/>
            </w:rPr>
            <w:object w:dxaOrig="1440" w:dyaOrig="1440" w14:anchorId="0D681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2pt;margin-top:1.15pt;width:107.5pt;height:54.65pt;z-index:251658240">
                <v:imagedata r:id="rId1" o:title=""/>
                <w10:wrap type="topAndBottom"/>
              </v:shape>
              <o:OLEObject Type="Embed" ProgID="FlowCharter7.Document" ShapeID="_x0000_s1025" DrawAspect="Content" ObjectID="_1833602322" r:id="rId2"/>
            </w:object>
          </w:r>
        </w:p>
      </w:tc>
      <w:tc>
        <w:tcPr>
          <w:tcW w:w="5387" w:type="dxa"/>
        </w:tcPr>
        <w:sdt>
          <w:sdtPr>
            <w:rPr>
              <w:b/>
              <w:sz w:val="28"/>
            </w:rPr>
            <w:alias w:val="Category"/>
            <w:tag w:val=""/>
            <w:id w:val="985673581"/>
            <w:dataBinding w:prefixMappings="xmlns:ns0='http://purl.org/dc/elements/1.1/' xmlns:ns1='http://schemas.openxmlformats.org/package/2006/metadata/core-properties' " w:xpath="/ns1:coreProperties[1]/ns1:category[1]" w:storeItemID="{6C3C8BC8-F283-45AE-878A-BAB7291924A1}"/>
            <w:text/>
          </w:sdtPr>
          <w:sdtContent>
            <w:p w14:paraId="59104F84" w14:textId="77777777" w:rsidR="0050135E" w:rsidRPr="00634DA7" w:rsidRDefault="00C719A3" w:rsidP="00253940">
              <w:pPr>
                <w:pStyle w:val="Header"/>
                <w:spacing w:before="120"/>
                <w:jc w:val="center"/>
              </w:pPr>
              <w:r>
                <w:rPr>
                  <w:b/>
                  <w:sz w:val="28"/>
                </w:rPr>
                <w:t>Form</w:t>
              </w:r>
            </w:p>
          </w:sdtContent>
        </w:sdt>
        <w:p w14:paraId="61C75132" w14:textId="77777777" w:rsidR="003E7090" w:rsidRPr="00634DA7" w:rsidRDefault="003E7090" w:rsidP="003E7090">
          <w:pPr>
            <w:pStyle w:val="Header"/>
            <w:jc w:val="center"/>
            <w:rPr>
              <w:sz w:val="20"/>
            </w:rPr>
          </w:pPr>
        </w:p>
        <w:sdt>
          <w:sdtPr>
            <w:rPr>
              <w:b/>
              <w:sz w:val="24"/>
              <w:lang w:val="sr-Latn-RS"/>
            </w:rPr>
            <w:alias w:val="Title"/>
            <w:tag w:val=""/>
            <w:id w:val="1134841731"/>
            <w:dataBinding w:prefixMappings="xmlns:ns0='http://purl.org/dc/elements/1.1/' xmlns:ns1='http://schemas.openxmlformats.org/package/2006/metadata/core-properties' " w:xpath="/ns1:coreProperties[1]/ns0:title[1]" w:storeItemID="{6C3C8BC8-F283-45AE-878A-BAB7291924A1}"/>
            <w:text/>
          </w:sdtPr>
          <w:sdtContent>
            <w:p w14:paraId="3682C7A0" w14:textId="27826C81" w:rsidR="003E7090" w:rsidRPr="00634DA7" w:rsidRDefault="0054120F" w:rsidP="003E7090">
              <w:pPr>
                <w:pStyle w:val="Header"/>
                <w:jc w:val="center"/>
              </w:pPr>
              <w:r w:rsidRPr="0054120F">
                <w:rPr>
                  <w:b/>
                  <w:sz w:val="24"/>
                  <w:lang w:val="sr-Latn-RS"/>
                </w:rPr>
                <w:t>EHS kvalifikacioni upitnik</w:t>
              </w:r>
            </w:p>
          </w:sdtContent>
        </w:sdt>
        <w:sdt>
          <w:sdtPr>
            <w:rPr>
              <w:i/>
              <w:sz w:val="20"/>
            </w:rPr>
            <w:alias w:val="Subject"/>
            <w:tag w:val=""/>
            <w:id w:val="-2022541783"/>
            <w:dataBinding w:prefixMappings="xmlns:ns0='http://purl.org/dc/elements/1.1/' xmlns:ns1='http://schemas.openxmlformats.org/package/2006/metadata/core-properties' " w:xpath="/ns1:coreProperties[1]/ns0:subject[1]" w:storeItemID="{6C3C8BC8-F283-45AE-878A-BAB7291924A1}"/>
            <w:text/>
          </w:sdtPr>
          <w:sdtContent>
            <w:p w14:paraId="52312482" w14:textId="38756DB5" w:rsidR="003E7090" w:rsidRPr="00F83BB3" w:rsidRDefault="00AF4C1D" w:rsidP="00717BB5">
              <w:pPr>
                <w:pStyle w:val="Header"/>
                <w:spacing w:line="276" w:lineRule="auto"/>
                <w:jc w:val="center"/>
                <w:rPr>
                  <w:i/>
                  <w:lang w:val="sr-Latn-RS"/>
                </w:rPr>
              </w:pPr>
              <w:r>
                <w:rPr>
                  <w:i/>
                  <w:sz w:val="20"/>
                </w:rPr>
                <w:t>EHS Qualification Questionnaire</w:t>
              </w:r>
            </w:p>
          </w:sdtContent>
        </w:sdt>
      </w:tc>
      <w:tc>
        <w:tcPr>
          <w:tcW w:w="2403" w:type="dxa"/>
        </w:tcPr>
        <w:sdt>
          <w:sdtPr>
            <w:rPr>
              <w:b/>
              <w:sz w:val="28"/>
            </w:rPr>
            <w:alias w:val="Keywords"/>
            <w:tag w:val=""/>
            <w:id w:val="1872722455"/>
            <w:dataBinding w:prefixMappings="xmlns:ns0='http://purl.org/dc/elements/1.1/' xmlns:ns1='http://schemas.openxmlformats.org/package/2006/metadata/core-properties' " w:xpath="/ns1:coreProperties[1]/ns1:keywords[1]" w:storeItemID="{6C3C8BC8-F283-45AE-878A-BAB7291924A1}"/>
            <w:text/>
          </w:sdtPr>
          <w:sdtContent>
            <w:p w14:paraId="425271D5" w14:textId="5D585B07" w:rsidR="0050135E" w:rsidRPr="00634DA7" w:rsidRDefault="0054120F" w:rsidP="00811A4A">
              <w:pPr>
                <w:pStyle w:val="Header"/>
                <w:spacing w:before="120"/>
                <w:jc w:val="center"/>
              </w:pPr>
              <w:r>
                <w:rPr>
                  <w:b/>
                  <w:sz w:val="28"/>
                </w:rPr>
                <w:t>FO-ME-1168</w:t>
              </w:r>
            </w:p>
          </w:sdtContent>
        </w:sdt>
        <w:p w14:paraId="6FE5D3B7" w14:textId="77777777" w:rsidR="00253940" w:rsidRPr="00634DA7" w:rsidRDefault="00253940" w:rsidP="00253940">
          <w:pPr>
            <w:pStyle w:val="Header"/>
            <w:jc w:val="center"/>
            <w:rPr>
              <w:sz w:val="16"/>
            </w:rPr>
          </w:pPr>
        </w:p>
        <w:p w14:paraId="5EF7FD6D" w14:textId="1E3A1769" w:rsidR="00253940" w:rsidRPr="00634DA7" w:rsidRDefault="00253940" w:rsidP="00253940">
          <w:pPr>
            <w:pStyle w:val="Header"/>
            <w:jc w:val="center"/>
            <w:rPr>
              <w:b/>
              <w:sz w:val="16"/>
            </w:rPr>
          </w:pPr>
          <w:r w:rsidRPr="00634DA7">
            <w:rPr>
              <w:sz w:val="16"/>
            </w:rPr>
            <w:t xml:space="preserve">Issue / </w:t>
          </w:r>
          <w:r w:rsidRPr="00811A4A">
            <w:rPr>
              <w:i/>
              <w:sz w:val="16"/>
              <w:lang w:val="sr-Latn-RS"/>
            </w:rPr>
            <w:t>Izdanje</w:t>
          </w:r>
          <w:r w:rsidRPr="00634DA7">
            <w:rPr>
              <w:sz w:val="16"/>
            </w:rPr>
            <w:t xml:space="preserve">: </w:t>
          </w:r>
          <w:sdt>
            <w:sdtPr>
              <w:rPr>
                <w:b/>
                <w:sz w:val="16"/>
              </w:rPr>
              <w:alias w:val="Publish Date"/>
              <w:tag w:val=""/>
              <w:id w:val="966311560"/>
              <w:dataBinding w:prefixMappings="xmlns:ns0='http://schemas.microsoft.com/office/2006/coverPageProps' " w:xpath="/ns0:CoverPageProperties[1]/ns0:PublishDate[1]" w:storeItemID="{55AF091B-3C7A-41E3-B477-F2FDAA23CFDA}"/>
              <w:date w:fullDate="2026-02-12T00:00:00Z">
                <w:dateFormat w:val="yyyy-MM-dd"/>
                <w:lid w:val="en-US"/>
                <w:storeMappedDataAs w:val="dateTime"/>
                <w:calendar w:val="gregorian"/>
              </w:date>
            </w:sdtPr>
            <w:sdtContent>
              <w:r w:rsidR="002C19BB">
                <w:rPr>
                  <w:b/>
                  <w:sz w:val="16"/>
                </w:rPr>
                <w:t>2026-02-12</w:t>
              </w:r>
            </w:sdtContent>
          </w:sdt>
        </w:p>
        <w:p w14:paraId="6AC238CE" w14:textId="77777777" w:rsidR="00253940" w:rsidRPr="00634DA7" w:rsidRDefault="00253940" w:rsidP="00520D40">
          <w:pPr>
            <w:pStyle w:val="Header"/>
            <w:jc w:val="center"/>
            <w:rPr>
              <w:sz w:val="16"/>
            </w:rPr>
          </w:pPr>
          <w:r w:rsidRPr="00634DA7">
            <w:rPr>
              <w:sz w:val="16"/>
            </w:rPr>
            <w:t xml:space="preserve">Page / </w:t>
          </w:r>
          <w:r w:rsidRPr="00811A4A">
            <w:rPr>
              <w:i/>
              <w:sz w:val="16"/>
              <w:lang w:val="sr-Latn-RS"/>
            </w:rPr>
            <w:t>Strana</w:t>
          </w:r>
          <w:r w:rsidRPr="00634DA7">
            <w:rPr>
              <w:sz w:val="16"/>
            </w:rPr>
            <w:t>:</w:t>
          </w:r>
          <w:r w:rsidR="00811A4A">
            <w:rPr>
              <w:sz w:val="16"/>
            </w:rPr>
            <w:t xml:space="preserve"> </w:t>
          </w:r>
          <w:r w:rsidRPr="00634DA7">
            <w:rPr>
              <w:sz w:val="16"/>
            </w:rPr>
            <w:t xml:space="preserve"> </w:t>
          </w:r>
          <w:r w:rsidR="00520D40" w:rsidRPr="00634DA7">
            <w:rPr>
              <w:b/>
              <w:bCs/>
              <w:sz w:val="16"/>
            </w:rPr>
            <w:fldChar w:fldCharType="begin"/>
          </w:r>
          <w:r w:rsidR="00520D40" w:rsidRPr="00634DA7">
            <w:rPr>
              <w:b/>
              <w:bCs/>
              <w:sz w:val="16"/>
            </w:rPr>
            <w:instrText xml:space="preserve"> PAGE  \* Arabic  \* MERGEFORMAT </w:instrText>
          </w:r>
          <w:r w:rsidR="00520D40" w:rsidRPr="00634DA7">
            <w:rPr>
              <w:b/>
              <w:bCs/>
              <w:sz w:val="16"/>
            </w:rPr>
            <w:fldChar w:fldCharType="separate"/>
          </w:r>
          <w:r w:rsidR="00A00BFC">
            <w:rPr>
              <w:b/>
              <w:bCs/>
              <w:noProof/>
              <w:sz w:val="16"/>
            </w:rPr>
            <w:t>1</w:t>
          </w:r>
          <w:r w:rsidR="00520D40" w:rsidRPr="00634DA7">
            <w:rPr>
              <w:b/>
              <w:bCs/>
              <w:sz w:val="16"/>
            </w:rPr>
            <w:fldChar w:fldCharType="end"/>
          </w:r>
          <w:r w:rsidR="00520D40" w:rsidRPr="00634DA7">
            <w:rPr>
              <w:sz w:val="16"/>
            </w:rPr>
            <w:t xml:space="preserve"> of/</w:t>
          </w:r>
          <w:r w:rsidR="00520D40" w:rsidRPr="007564B6">
            <w:rPr>
              <w:i/>
              <w:sz w:val="16"/>
            </w:rPr>
            <w:t>od</w:t>
          </w:r>
          <w:r w:rsidR="00811A4A">
            <w:rPr>
              <w:i/>
              <w:sz w:val="16"/>
            </w:rPr>
            <w:t xml:space="preserve"> </w:t>
          </w:r>
          <w:r w:rsidR="00520D40" w:rsidRPr="00634DA7">
            <w:rPr>
              <w:sz w:val="16"/>
            </w:rPr>
            <w:t xml:space="preserve"> </w:t>
          </w:r>
          <w:r w:rsidR="00520D40" w:rsidRPr="00634DA7">
            <w:rPr>
              <w:b/>
              <w:bCs/>
              <w:sz w:val="16"/>
            </w:rPr>
            <w:fldChar w:fldCharType="begin"/>
          </w:r>
          <w:r w:rsidR="00520D40" w:rsidRPr="00634DA7">
            <w:rPr>
              <w:b/>
              <w:bCs/>
              <w:sz w:val="16"/>
            </w:rPr>
            <w:instrText xml:space="preserve"> NUMPAGES  \* Arabic  \* MERGEFORMAT </w:instrText>
          </w:r>
          <w:r w:rsidR="00520D40" w:rsidRPr="00634DA7">
            <w:rPr>
              <w:b/>
              <w:bCs/>
              <w:sz w:val="16"/>
            </w:rPr>
            <w:fldChar w:fldCharType="separate"/>
          </w:r>
          <w:r w:rsidR="00A00BFC">
            <w:rPr>
              <w:b/>
              <w:bCs/>
              <w:noProof/>
              <w:sz w:val="16"/>
            </w:rPr>
            <w:t>1</w:t>
          </w:r>
          <w:r w:rsidR="00520D40" w:rsidRPr="00634DA7">
            <w:rPr>
              <w:b/>
              <w:bCs/>
              <w:sz w:val="16"/>
            </w:rPr>
            <w:fldChar w:fldCharType="end"/>
          </w:r>
        </w:p>
      </w:tc>
    </w:tr>
  </w:tbl>
  <w:p w14:paraId="76A71D93" w14:textId="77777777" w:rsidR="007974DB" w:rsidRPr="00634DA7" w:rsidRDefault="007974DB" w:rsidP="0050135E">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D7226F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2343917"/>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6D717F2"/>
    <w:multiLevelType w:val="hybridMultilevel"/>
    <w:tmpl w:val="A2542234"/>
    <w:lvl w:ilvl="0" w:tplc="36085D1A">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032FA9"/>
    <w:multiLevelType w:val="multilevel"/>
    <w:tmpl w:val="346EC3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4D77607"/>
    <w:multiLevelType w:val="hybridMultilevel"/>
    <w:tmpl w:val="54BC00CE"/>
    <w:lvl w:ilvl="0" w:tplc="6A0CD8D6">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1F216C"/>
    <w:multiLevelType w:val="hybridMultilevel"/>
    <w:tmpl w:val="AB8A5DF2"/>
    <w:lvl w:ilvl="0" w:tplc="4BE27BD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D431FF"/>
    <w:multiLevelType w:val="hybridMultilevel"/>
    <w:tmpl w:val="05DA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525E9"/>
    <w:multiLevelType w:val="hybridMultilevel"/>
    <w:tmpl w:val="CC58C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34A28"/>
    <w:multiLevelType w:val="hybridMultilevel"/>
    <w:tmpl w:val="4D0C51A6"/>
    <w:lvl w:ilvl="0" w:tplc="948AF47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A1122C9"/>
    <w:multiLevelType w:val="hybridMultilevel"/>
    <w:tmpl w:val="28ACA50C"/>
    <w:lvl w:ilvl="0" w:tplc="8712490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751B5"/>
    <w:multiLevelType w:val="hybridMultilevel"/>
    <w:tmpl w:val="E65E441E"/>
    <w:lvl w:ilvl="0" w:tplc="820A3A3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B267AC"/>
    <w:multiLevelType w:val="hybridMultilevel"/>
    <w:tmpl w:val="9D5EB2FE"/>
    <w:lvl w:ilvl="0" w:tplc="9C38AF9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FE19C9"/>
    <w:multiLevelType w:val="hybridMultilevel"/>
    <w:tmpl w:val="E864D372"/>
    <w:lvl w:ilvl="0" w:tplc="BCA48DB6">
      <w:start w:val="1"/>
      <w:numFmt w:val="decimal"/>
      <w:lvlText w:val="%1.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30038074">
    <w:abstractNumId w:val="3"/>
  </w:num>
  <w:num w:numId="2" w16cid:durableId="204373364">
    <w:abstractNumId w:val="4"/>
  </w:num>
  <w:num w:numId="3" w16cid:durableId="477259418">
    <w:abstractNumId w:val="5"/>
  </w:num>
  <w:num w:numId="4" w16cid:durableId="655761211">
    <w:abstractNumId w:val="5"/>
  </w:num>
  <w:num w:numId="5" w16cid:durableId="1782459223">
    <w:abstractNumId w:val="5"/>
  </w:num>
  <w:num w:numId="6" w16cid:durableId="2046640078">
    <w:abstractNumId w:val="5"/>
  </w:num>
  <w:num w:numId="7" w16cid:durableId="283116257">
    <w:abstractNumId w:val="3"/>
  </w:num>
  <w:num w:numId="8" w16cid:durableId="1285038036">
    <w:abstractNumId w:val="5"/>
  </w:num>
  <w:num w:numId="9" w16cid:durableId="1911696153">
    <w:abstractNumId w:val="11"/>
  </w:num>
  <w:num w:numId="10" w16cid:durableId="2086106225">
    <w:abstractNumId w:val="11"/>
  </w:num>
  <w:num w:numId="11" w16cid:durableId="761073251">
    <w:abstractNumId w:val="8"/>
  </w:num>
  <w:num w:numId="12" w16cid:durableId="930043341">
    <w:abstractNumId w:val="10"/>
  </w:num>
  <w:num w:numId="13" w16cid:durableId="2100522892">
    <w:abstractNumId w:val="2"/>
  </w:num>
  <w:num w:numId="14" w16cid:durableId="1574462266">
    <w:abstractNumId w:val="12"/>
  </w:num>
  <w:num w:numId="15" w16cid:durableId="229000483">
    <w:abstractNumId w:val="12"/>
  </w:num>
  <w:num w:numId="16" w16cid:durableId="1869826947">
    <w:abstractNumId w:val="12"/>
  </w:num>
  <w:num w:numId="17" w16cid:durableId="1526167389">
    <w:abstractNumId w:val="1"/>
  </w:num>
  <w:num w:numId="18" w16cid:durableId="544022961">
    <w:abstractNumId w:val="0"/>
  </w:num>
  <w:num w:numId="19" w16cid:durableId="1371030399">
    <w:abstractNumId w:val="9"/>
  </w:num>
  <w:num w:numId="20" w16cid:durableId="1731146061">
    <w:abstractNumId w:val="6"/>
  </w:num>
  <w:num w:numId="21" w16cid:durableId="123269282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spinCount="100000" w:hashValue="4yDfjROyAn1Olj1KZTJIHmGFB1oM8aAZNrUtNEnUhbsmY/yQuAVW7Gsu+EpOSky8JXWhGc0K+emFRIrRHfwbkA==" w:saltValue="eixBcdlNK4CgVfaB/lXnEQ==" w:algorithmName="SHA-512"/>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0F"/>
    <w:rsid w:val="00006BD0"/>
    <w:rsid w:val="0005681D"/>
    <w:rsid w:val="00057AF4"/>
    <w:rsid w:val="00065140"/>
    <w:rsid w:val="00092157"/>
    <w:rsid w:val="000B32D6"/>
    <w:rsid w:val="000C329F"/>
    <w:rsid w:val="000D5FE5"/>
    <w:rsid w:val="000F0003"/>
    <w:rsid w:val="0012094E"/>
    <w:rsid w:val="001316B3"/>
    <w:rsid w:val="00137ED7"/>
    <w:rsid w:val="00144C66"/>
    <w:rsid w:val="00161308"/>
    <w:rsid w:val="001749FA"/>
    <w:rsid w:val="00195570"/>
    <w:rsid w:val="001A0E63"/>
    <w:rsid w:val="001B631A"/>
    <w:rsid w:val="001C1451"/>
    <w:rsid w:val="001F7CDE"/>
    <w:rsid w:val="0020661B"/>
    <w:rsid w:val="00226418"/>
    <w:rsid w:val="00240E56"/>
    <w:rsid w:val="00253940"/>
    <w:rsid w:val="0028253A"/>
    <w:rsid w:val="00292810"/>
    <w:rsid w:val="002C19BB"/>
    <w:rsid w:val="00312FF6"/>
    <w:rsid w:val="00324345"/>
    <w:rsid w:val="0035224B"/>
    <w:rsid w:val="00361ADF"/>
    <w:rsid w:val="00380D69"/>
    <w:rsid w:val="003B082D"/>
    <w:rsid w:val="003C17CA"/>
    <w:rsid w:val="003D7AB1"/>
    <w:rsid w:val="003E247C"/>
    <w:rsid w:val="003E7090"/>
    <w:rsid w:val="003F230B"/>
    <w:rsid w:val="00405AC5"/>
    <w:rsid w:val="004301E3"/>
    <w:rsid w:val="0048793A"/>
    <w:rsid w:val="00496392"/>
    <w:rsid w:val="004A1991"/>
    <w:rsid w:val="004A3C4D"/>
    <w:rsid w:val="004A6B6B"/>
    <w:rsid w:val="004B7850"/>
    <w:rsid w:val="0050135E"/>
    <w:rsid w:val="00520D40"/>
    <w:rsid w:val="00531F1F"/>
    <w:rsid w:val="00534AE6"/>
    <w:rsid w:val="00537440"/>
    <w:rsid w:val="0054120F"/>
    <w:rsid w:val="00575FB3"/>
    <w:rsid w:val="0059340C"/>
    <w:rsid w:val="00595D12"/>
    <w:rsid w:val="00613CCA"/>
    <w:rsid w:val="00621179"/>
    <w:rsid w:val="00626F40"/>
    <w:rsid w:val="0062768E"/>
    <w:rsid w:val="00634DA7"/>
    <w:rsid w:val="00644DCA"/>
    <w:rsid w:val="0069142F"/>
    <w:rsid w:val="006E4301"/>
    <w:rsid w:val="007159D0"/>
    <w:rsid w:val="00717BB5"/>
    <w:rsid w:val="00733401"/>
    <w:rsid w:val="00742209"/>
    <w:rsid w:val="00742D10"/>
    <w:rsid w:val="0075134A"/>
    <w:rsid w:val="007564B6"/>
    <w:rsid w:val="007974DB"/>
    <w:rsid w:val="007D525D"/>
    <w:rsid w:val="007F6476"/>
    <w:rsid w:val="008009D2"/>
    <w:rsid w:val="00811A4A"/>
    <w:rsid w:val="00836335"/>
    <w:rsid w:val="00840439"/>
    <w:rsid w:val="008576A7"/>
    <w:rsid w:val="008604BA"/>
    <w:rsid w:val="008939ED"/>
    <w:rsid w:val="008A5670"/>
    <w:rsid w:val="008B3C46"/>
    <w:rsid w:val="008B4E48"/>
    <w:rsid w:val="008C1170"/>
    <w:rsid w:val="008C7E14"/>
    <w:rsid w:val="008D1DA8"/>
    <w:rsid w:val="009210CF"/>
    <w:rsid w:val="00922B94"/>
    <w:rsid w:val="00932D27"/>
    <w:rsid w:val="009B00B2"/>
    <w:rsid w:val="009B1D86"/>
    <w:rsid w:val="009B5829"/>
    <w:rsid w:val="009D4B10"/>
    <w:rsid w:val="009F2B5A"/>
    <w:rsid w:val="009F58C1"/>
    <w:rsid w:val="009F62A6"/>
    <w:rsid w:val="00A00BFC"/>
    <w:rsid w:val="00A14BBB"/>
    <w:rsid w:val="00A66313"/>
    <w:rsid w:val="00A66F83"/>
    <w:rsid w:val="00A84E86"/>
    <w:rsid w:val="00A8572C"/>
    <w:rsid w:val="00AA07C5"/>
    <w:rsid w:val="00AA5F19"/>
    <w:rsid w:val="00AE44F9"/>
    <w:rsid w:val="00AF0BC4"/>
    <w:rsid w:val="00AF4C1D"/>
    <w:rsid w:val="00B026A6"/>
    <w:rsid w:val="00B26421"/>
    <w:rsid w:val="00B66C6C"/>
    <w:rsid w:val="00B84C7A"/>
    <w:rsid w:val="00C00F53"/>
    <w:rsid w:val="00C5020F"/>
    <w:rsid w:val="00C719A3"/>
    <w:rsid w:val="00C85E7B"/>
    <w:rsid w:val="00CA36D6"/>
    <w:rsid w:val="00CA3C04"/>
    <w:rsid w:val="00CB4A2E"/>
    <w:rsid w:val="00CD521E"/>
    <w:rsid w:val="00CF094D"/>
    <w:rsid w:val="00CF1444"/>
    <w:rsid w:val="00CF3BF9"/>
    <w:rsid w:val="00D049E9"/>
    <w:rsid w:val="00D32DAA"/>
    <w:rsid w:val="00D34888"/>
    <w:rsid w:val="00D95631"/>
    <w:rsid w:val="00DB6BF7"/>
    <w:rsid w:val="00DD0684"/>
    <w:rsid w:val="00E0377A"/>
    <w:rsid w:val="00E03990"/>
    <w:rsid w:val="00E1524F"/>
    <w:rsid w:val="00E3435D"/>
    <w:rsid w:val="00E360BB"/>
    <w:rsid w:val="00E439C5"/>
    <w:rsid w:val="00E44669"/>
    <w:rsid w:val="00E47DAB"/>
    <w:rsid w:val="00E934A1"/>
    <w:rsid w:val="00E975B3"/>
    <w:rsid w:val="00EA2E4D"/>
    <w:rsid w:val="00EC04C8"/>
    <w:rsid w:val="00EC7E3A"/>
    <w:rsid w:val="00EF315B"/>
    <w:rsid w:val="00EF6AAF"/>
    <w:rsid w:val="00F36921"/>
    <w:rsid w:val="00F53365"/>
    <w:rsid w:val="00F63331"/>
    <w:rsid w:val="00F64815"/>
    <w:rsid w:val="00F83BB3"/>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86413"/>
  <w15:chartTrackingRefBased/>
  <w15:docId w15:val="{A76AB62F-911C-4DB2-84B2-05EA1D43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BFC"/>
    <w:pPr>
      <w:jc w:val="both"/>
    </w:pPr>
    <w:rPr>
      <w:rFonts w:ascii="CorpoS" w:hAnsi="CorpoS"/>
      <w:sz w:val="22"/>
      <w:lang w:val="en-US"/>
    </w:rPr>
  </w:style>
  <w:style w:type="paragraph" w:styleId="Heading1">
    <w:name w:val="heading 1"/>
    <w:basedOn w:val="Normal"/>
    <w:next w:val="Normal"/>
    <w:link w:val="Heading1Char"/>
    <w:qFormat/>
    <w:rsid w:val="001F7CDE"/>
    <w:pPr>
      <w:keepNext/>
      <w:numPr>
        <w:numId w:val="17"/>
      </w:numPr>
      <w:spacing w:before="240" w:after="60"/>
      <w:outlineLvl w:val="0"/>
    </w:pPr>
    <w:rPr>
      <w:rFonts w:eastAsiaTheme="majorEastAsia" w:cstheme="majorBidi"/>
      <w:b/>
      <w:bCs/>
      <w:kern w:val="32"/>
      <w:sz w:val="28"/>
      <w:szCs w:val="32"/>
    </w:rPr>
  </w:style>
  <w:style w:type="paragraph" w:styleId="Heading2">
    <w:name w:val="heading 2"/>
    <w:basedOn w:val="Normal"/>
    <w:next w:val="Normal"/>
    <w:link w:val="Heading2Char"/>
    <w:autoRedefine/>
    <w:unhideWhenUsed/>
    <w:qFormat/>
    <w:rsid w:val="00EF6AAF"/>
    <w:pPr>
      <w:keepNext/>
      <w:numPr>
        <w:ilvl w:val="1"/>
        <w:numId w:val="17"/>
      </w:numPr>
      <w:spacing w:before="240" w:after="60"/>
      <w:outlineLvl w:val="1"/>
    </w:pPr>
    <w:rPr>
      <w:rFonts w:eastAsiaTheme="majorEastAsia" w:cstheme="majorBidi"/>
      <w:b/>
      <w:bCs/>
      <w:iCs/>
      <w:szCs w:val="28"/>
    </w:rPr>
  </w:style>
  <w:style w:type="paragraph" w:styleId="Heading3">
    <w:name w:val="heading 3"/>
    <w:basedOn w:val="Normal"/>
    <w:next w:val="Normal"/>
    <w:link w:val="Heading3Char"/>
    <w:autoRedefine/>
    <w:unhideWhenUsed/>
    <w:qFormat/>
    <w:rsid w:val="009210CF"/>
    <w:pPr>
      <w:keepNext/>
      <w:numPr>
        <w:ilvl w:val="2"/>
        <w:numId w:val="17"/>
      </w:numPr>
      <w:spacing w:before="240" w:after="60"/>
      <w:outlineLvl w:val="2"/>
    </w:pPr>
    <w:rPr>
      <w:rFonts w:eastAsiaTheme="majorEastAsia" w:cstheme="majorBidi"/>
      <w:b/>
      <w:bCs/>
      <w:szCs w:val="26"/>
    </w:rPr>
  </w:style>
  <w:style w:type="paragraph" w:styleId="Heading4">
    <w:name w:val="heading 4"/>
    <w:basedOn w:val="Normal"/>
    <w:next w:val="Normal"/>
    <w:link w:val="Heading4Char"/>
    <w:unhideWhenUsed/>
    <w:qFormat/>
    <w:rsid w:val="0062768E"/>
    <w:pPr>
      <w:keepNext/>
      <w:numPr>
        <w:ilvl w:val="3"/>
        <w:numId w:val="17"/>
      </w:numPr>
      <w:spacing w:before="240" w:after="60"/>
      <w:outlineLvl w:val="3"/>
    </w:pPr>
    <w:rPr>
      <w:rFonts w:cstheme="majorBidi"/>
      <w:b/>
      <w:bCs/>
      <w:szCs w:val="28"/>
    </w:rPr>
  </w:style>
  <w:style w:type="paragraph" w:styleId="Heading5">
    <w:name w:val="heading 5"/>
    <w:basedOn w:val="Normal"/>
    <w:next w:val="Normal"/>
    <w:link w:val="Heading5Char"/>
    <w:unhideWhenUsed/>
    <w:qFormat/>
    <w:rsid w:val="0062768E"/>
    <w:pPr>
      <w:numPr>
        <w:ilvl w:val="4"/>
        <w:numId w:val="17"/>
      </w:numPr>
      <w:spacing w:before="240" w:after="60"/>
      <w:outlineLvl w:val="4"/>
    </w:pPr>
    <w:rPr>
      <w:rFonts w:cstheme="majorBidi"/>
      <w:b/>
      <w:bCs/>
      <w:i/>
      <w:iCs/>
      <w:szCs w:val="26"/>
    </w:rPr>
  </w:style>
  <w:style w:type="paragraph" w:styleId="Heading6">
    <w:name w:val="heading 6"/>
    <w:basedOn w:val="Normal"/>
    <w:next w:val="Normal"/>
    <w:link w:val="Heading6Char"/>
    <w:unhideWhenUsed/>
    <w:qFormat/>
    <w:rsid w:val="0062768E"/>
    <w:pPr>
      <w:numPr>
        <w:ilvl w:val="5"/>
        <w:numId w:val="17"/>
      </w:numPr>
      <w:spacing w:before="240" w:after="60"/>
      <w:outlineLvl w:val="5"/>
    </w:pPr>
    <w:rPr>
      <w:rFonts w:cstheme="majorBidi"/>
      <w:b/>
      <w:bCs/>
      <w:szCs w:val="22"/>
    </w:rPr>
  </w:style>
  <w:style w:type="paragraph" w:styleId="Heading7">
    <w:name w:val="heading 7"/>
    <w:basedOn w:val="Normal"/>
    <w:next w:val="Normal"/>
    <w:link w:val="Heading7Char"/>
    <w:uiPriority w:val="9"/>
    <w:unhideWhenUsed/>
    <w:qFormat/>
    <w:rsid w:val="009210CF"/>
    <w:pPr>
      <w:spacing w:before="240" w:after="60"/>
      <w:ind w:left="1296" w:hanging="1296"/>
      <w:outlineLvl w:val="6"/>
    </w:pPr>
  </w:style>
  <w:style w:type="paragraph" w:styleId="Heading8">
    <w:name w:val="heading 8"/>
    <w:basedOn w:val="Normal"/>
    <w:next w:val="Normal"/>
    <w:link w:val="Heading8Char"/>
    <w:uiPriority w:val="9"/>
    <w:semiHidden/>
    <w:unhideWhenUsed/>
    <w:qFormat/>
    <w:rsid w:val="0062768E"/>
    <w:pPr>
      <w:numPr>
        <w:ilvl w:val="7"/>
        <w:numId w:val="17"/>
      </w:numPr>
      <w:spacing w:before="240" w:after="60"/>
      <w:outlineLvl w:val="7"/>
    </w:pPr>
    <w:rPr>
      <w:i/>
      <w:iCs/>
    </w:rPr>
  </w:style>
  <w:style w:type="paragraph" w:styleId="Heading9">
    <w:name w:val="heading 9"/>
    <w:basedOn w:val="Normal"/>
    <w:next w:val="Normal"/>
    <w:link w:val="Heading9Char"/>
    <w:uiPriority w:val="9"/>
    <w:semiHidden/>
    <w:unhideWhenUsed/>
    <w:qFormat/>
    <w:rsid w:val="0062768E"/>
    <w:pPr>
      <w:numPr>
        <w:ilvl w:val="8"/>
        <w:numId w:val="17"/>
      </w:num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CDE"/>
    <w:rPr>
      <w:rFonts w:eastAsiaTheme="majorEastAsia" w:cstheme="majorBidi"/>
      <w:b/>
      <w:bCs/>
      <w:kern w:val="32"/>
      <w:sz w:val="28"/>
      <w:szCs w:val="32"/>
    </w:rPr>
  </w:style>
  <w:style w:type="character" w:customStyle="1" w:styleId="Heading2Char">
    <w:name w:val="Heading 2 Char"/>
    <w:basedOn w:val="DefaultParagraphFont"/>
    <w:link w:val="Heading2"/>
    <w:uiPriority w:val="9"/>
    <w:rsid w:val="00EF6AAF"/>
    <w:rPr>
      <w:rFonts w:eastAsiaTheme="majorEastAsia" w:cstheme="majorBidi"/>
      <w:b/>
      <w:bCs/>
      <w:iCs/>
      <w:szCs w:val="28"/>
    </w:rPr>
  </w:style>
  <w:style w:type="character" w:customStyle="1" w:styleId="Heading3Char">
    <w:name w:val="Heading 3 Char"/>
    <w:basedOn w:val="DefaultParagraphFont"/>
    <w:link w:val="Heading3"/>
    <w:uiPriority w:val="9"/>
    <w:rsid w:val="009210CF"/>
    <w:rPr>
      <w:rFonts w:eastAsiaTheme="majorEastAsia" w:cstheme="majorBidi"/>
      <w:b/>
      <w:bCs/>
      <w:szCs w:val="26"/>
    </w:rPr>
  </w:style>
  <w:style w:type="character" w:customStyle="1" w:styleId="Heading4Char">
    <w:name w:val="Heading 4 Char"/>
    <w:basedOn w:val="DefaultParagraphFont"/>
    <w:link w:val="Heading4"/>
    <w:uiPriority w:val="9"/>
    <w:rsid w:val="004A3C4D"/>
    <w:rPr>
      <w:rFonts w:cstheme="majorBidi"/>
      <w:b/>
      <w:bCs/>
      <w:sz w:val="22"/>
      <w:szCs w:val="28"/>
    </w:rPr>
  </w:style>
  <w:style w:type="character" w:customStyle="1" w:styleId="Heading5Char">
    <w:name w:val="Heading 5 Char"/>
    <w:basedOn w:val="DefaultParagraphFont"/>
    <w:link w:val="Heading5"/>
    <w:uiPriority w:val="9"/>
    <w:rsid w:val="004A3C4D"/>
    <w:rPr>
      <w:rFonts w:cstheme="majorBidi"/>
      <w:b/>
      <w:bCs/>
      <w:i/>
      <w:iCs/>
      <w:sz w:val="22"/>
      <w:szCs w:val="26"/>
    </w:rPr>
  </w:style>
  <w:style w:type="character" w:customStyle="1" w:styleId="Heading6Char">
    <w:name w:val="Heading 6 Char"/>
    <w:basedOn w:val="DefaultParagraphFont"/>
    <w:link w:val="Heading6"/>
    <w:uiPriority w:val="9"/>
    <w:rsid w:val="004A3C4D"/>
    <w:rPr>
      <w:rFonts w:cstheme="majorBidi"/>
      <w:b/>
      <w:bCs/>
      <w:sz w:val="22"/>
      <w:szCs w:val="22"/>
    </w:rPr>
  </w:style>
  <w:style w:type="character" w:customStyle="1" w:styleId="Heading7Char">
    <w:name w:val="Heading 7 Char"/>
    <w:basedOn w:val="DefaultParagraphFont"/>
    <w:link w:val="Heading7"/>
    <w:uiPriority w:val="9"/>
    <w:rsid w:val="009210CF"/>
  </w:style>
  <w:style w:type="character" w:customStyle="1" w:styleId="Heading8Char">
    <w:name w:val="Heading 8 Char"/>
    <w:basedOn w:val="DefaultParagraphFont"/>
    <w:link w:val="Heading8"/>
    <w:uiPriority w:val="9"/>
    <w:semiHidden/>
    <w:rsid w:val="004A3C4D"/>
    <w:rPr>
      <w:i/>
      <w:iCs/>
    </w:rPr>
  </w:style>
  <w:style w:type="character" w:customStyle="1" w:styleId="Heading9Char">
    <w:name w:val="Heading 9 Char"/>
    <w:basedOn w:val="DefaultParagraphFont"/>
    <w:link w:val="Heading9"/>
    <w:uiPriority w:val="9"/>
    <w:semiHidden/>
    <w:rsid w:val="004A3C4D"/>
    <w:rPr>
      <w:rFonts w:asciiTheme="majorHAnsi" w:eastAsiaTheme="majorEastAsia" w:hAnsiTheme="majorHAnsi"/>
      <w:sz w:val="22"/>
      <w:szCs w:val="22"/>
    </w:rPr>
  </w:style>
  <w:style w:type="paragraph" w:styleId="Subtitle">
    <w:name w:val="Subtitle"/>
    <w:basedOn w:val="Normal"/>
    <w:next w:val="Normal"/>
    <w:link w:val="SubtitleChar"/>
    <w:uiPriority w:val="11"/>
    <w:qFormat/>
    <w:rsid w:val="004A3C4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A3C4D"/>
    <w:rPr>
      <w:rFonts w:asciiTheme="majorHAnsi" w:eastAsiaTheme="majorEastAsia" w:hAnsiTheme="majorHAnsi"/>
      <w:sz w:val="24"/>
      <w:szCs w:val="24"/>
    </w:rPr>
  </w:style>
  <w:style w:type="character" w:styleId="Strong">
    <w:name w:val="Strong"/>
    <w:basedOn w:val="DefaultParagraphFont"/>
    <w:uiPriority w:val="22"/>
    <w:qFormat/>
    <w:rsid w:val="004A3C4D"/>
    <w:rPr>
      <w:b/>
      <w:bCs/>
    </w:rPr>
  </w:style>
  <w:style w:type="character" w:styleId="Emphasis">
    <w:name w:val="Emphasis"/>
    <w:basedOn w:val="DefaultParagraphFont"/>
    <w:uiPriority w:val="20"/>
    <w:qFormat/>
    <w:rsid w:val="004A3C4D"/>
    <w:rPr>
      <w:rFonts w:asciiTheme="minorHAnsi" w:hAnsiTheme="minorHAnsi"/>
      <w:b/>
      <w:i/>
      <w:iCs/>
    </w:rPr>
  </w:style>
  <w:style w:type="paragraph" w:styleId="ListParagraph">
    <w:name w:val="List Paragraph"/>
    <w:basedOn w:val="Normal"/>
    <w:uiPriority w:val="34"/>
    <w:qFormat/>
    <w:rsid w:val="004A3C4D"/>
    <w:pPr>
      <w:ind w:left="720"/>
      <w:contextualSpacing/>
    </w:pPr>
  </w:style>
  <w:style w:type="paragraph" w:styleId="Quote">
    <w:name w:val="Quote"/>
    <w:basedOn w:val="Normal"/>
    <w:next w:val="Normal"/>
    <w:link w:val="QuoteChar"/>
    <w:uiPriority w:val="29"/>
    <w:qFormat/>
    <w:rsid w:val="004A3C4D"/>
    <w:rPr>
      <w:i/>
    </w:rPr>
  </w:style>
  <w:style w:type="character" w:customStyle="1" w:styleId="QuoteChar">
    <w:name w:val="Quote Char"/>
    <w:basedOn w:val="DefaultParagraphFont"/>
    <w:link w:val="Quote"/>
    <w:uiPriority w:val="29"/>
    <w:rsid w:val="004A3C4D"/>
    <w:rPr>
      <w:i/>
      <w:sz w:val="24"/>
      <w:szCs w:val="24"/>
    </w:rPr>
  </w:style>
  <w:style w:type="paragraph" w:styleId="IntenseQuote">
    <w:name w:val="Intense Quote"/>
    <w:basedOn w:val="Normal"/>
    <w:next w:val="Normal"/>
    <w:link w:val="IntenseQuoteChar"/>
    <w:uiPriority w:val="30"/>
    <w:qFormat/>
    <w:rsid w:val="004A3C4D"/>
    <w:pPr>
      <w:ind w:left="720" w:right="720"/>
    </w:pPr>
    <w:rPr>
      <w:b/>
      <w:i/>
      <w:szCs w:val="22"/>
    </w:rPr>
  </w:style>
  <w:style w:type="character" w:customStyle="1" w:styleId="IntenseQuoteChar">
    <w:name w:val="Intense Quote Char"/>
    <w:basedOn w:val="DefaultParagraphFont"/>
    <w:link w:val="IntenseQuote"/>
    <w:uiPriority w:val="30"/>
    <w:rsid w:val="004A3C4D"/>
    <w:rPr>
      <w:b/>
      <w:i/>
      <w:sz w:val="24"/>
    </w:rPr>
  </w:style>
  <w:style w:type="character" w:styleId="SubtleEmphasis">
    <w:name w:val="Subtle Emphasis"/>
    <w:uiPriority w:val="19"/>
    <w:qFormat/>
    <w:rsid w:val="004A3C4D"/>
    <w:rPr>
      <w:i/>
      <w:color w:val="5A5A5A" w:themeColor="text1" w:themeTint="A5"/>
    </w:rPr>
  </w:style>
  <w:style w:type="character" w:styleId="IntenseEmphasis">
    <w:name w:val="Intense Emphasis"/>
    <w:basedOn w:val="DefaultParagraphFont"/>
    <w:uiPriority w:val="21"/>
    <w:qFormat/>
    <w:rsid w:val="004A3C4D"/>
    <w:rPr>
      <w:b/>
      <w:i/>
      <w:sz w:val="24"/>
      <w:szCs w:val="24"/>
      <w:u w:val="single"/>
    </w:rPr>
  </w:style>
  <w:style w:type="character" w:styleId="SubtleReference">
    <w:name w:val="Subtle Reference"/>
    <w:basedOn w:val="DefaultParagraphFont"/>
    <w:uiPriority w:val="31"/>
    <w:qFormat/>
    <w:rsid w:val="004A3C4D"/>
    <w:rPr>
      <w:sz w:val="24"/>
      <w:szCs w:val="24"/>
      <w:u w:val="single"/>
    </w:rPr>
  </w:style>
  <w:style w:type="character" w:styleId="IntenseReference">
    <w:name w:val="Intense Reference"/>
    <w:basedOn w:val="DefaultParagraphFont"/>
    <w:uiPriority w:val="32"/>
    <w:qFormat/>
    <w:rsid w:val="004A3C4D"/>
    <w:rPr>
      <w:b/>
      <w:sz w:val="24"/>
      <w:u w:val="single"/>
    </w:rPr>
  </w:style>
  <w:style w:type="character" w:styleId="BookTitle">
    <w:name w:val="Book Title"/>
    <w:basedOn w:val="DefaultParagraphFont"/>
    <w:uiPriority w:val="33"/>
    <w:qFormat/>
    <w:rsid w:val="004A3C4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A3C4D"/>
    <w:pPr>
      <w:ind w:left="0" w:firstLine="0"/>
      <w:outlineLvl w:val="9"/>
    </w:pPr>
    <w:rPr>
      <w:rFonts w:cs="Times New Roman"/>
    </w:rPr>
  </w:style>
  <w:style w:type="paragraph" w:customStyle="1" w:styleId="Inhaltsverzeichnis">
    <w:name w:val="Inhaltsverzeichnis"/>
    <w:rsid w:val="00324345"/>
    <w:pPr>
      <w:widowControl w:val="0"/>
      <w:tabs>
        <w:tab w:val="right" w:leader="dot" w:pos="9360"/>
      </w:tabs>
      <w:suppressAutoHyphens/>
      <w:spacing w:line="360" w:lineRule="auto"/>
      <w:ind w:left="283" w:hanging="283"/>
    </w:pPr>
    <w:rPr>
      <w:rFonts w:eastAsia="Times New Roman"/>
      <w:sz w:val="20"/>
      <w:szCs w:val="20"/>
      <w:lang w:val="en-US" w:eastAsia="de-DE"/>
    </w:rPr>
  </w:style>
  <w:style w:type="paragraph" w:styleId="BodyText">
    <w:name w:val="Body Text"/>
    <w:basedOn w:val="Normal"/>
    <w:link w:val="BodyTextChar"/>
    <w:rsid w:val="00324345"/>
    <w:pPr>
      <w:widowControl w:val="0"/>
      <w:pBdr>
        <w:right w:val="single" w:sz="4" w:space="4" w:color="auto"/>
      </w:pBdr>
      <w:tabs>
        <w:tab w:val="left" w:pos="0"/>
        <w:tab w:val="left" w:pos="2548"/>
        <w:tab w:val="left" w:pos="3256"/>
        <w:tab w:val="left" w:pos="3964"/>
        <w:tab w:val="left" w:pos="4672"/>
        <w:tab w:val="left" w:pos="5380"/>
        <w:tab w:val="left" w:pos="6088"/>
        <w:tab w:val="left" w:pos="6796"/>
        <w:tab w:val="left" w:pos="7504"/>
        <w:tab w:val="left" w:pos="8212"/>
        <w:tab w:val="left" w:pos="8640"/>
      </w:tabs>
    </w:pPr>
    <w:rPr>
      <w:rFonts w:eastAsia="Times New Roman"/>
      <w:color w:val="000000"/>
      <w:sz w:val="20"/>
      <w:szCs w:val="18"/>
      <w:lang w:eastAsia="ar-SA"/>
    </w:rPr>
  </w:style>
  <w:style w:type="character" w:customStyle="1" w:styleId="BodyTextChar">
    <w:name w:val="Body Text Char"/>
    <w:basedOn w:val="DefaultParagraphFont"/>
    <w:link w:val="BodyText"/>
    <w:rsid w:val="00324345"/>
    <w:rPr>
      <w:rFonts w:eastAsia="Times New Roman"/>
      <w:color w:val="000000"/>
      <w:sz w:val="20"/>
      <w:szCs w:val="18"/>
      <w:lang w:eastAsia="ar-SA"/>
    </w:rPr>
  </w:style>
  <w:style w:type="paragraph" w:styleId="TOC1">
    <w:name w:val="toc 1"/>
    <w:basedOn w:val="Normal"/>
    <w:next w:val="Normal"/>
    <w:autoRedefine/>
    <w:uiPriority w:val="39"/>
    <w:rsid w:val="008009D2"/>
    <w:pPr>
      <w:widowControl w:val="0"/>
      <w:spacing w:before="120" w:after="120"/>
    </w:pPr>
    <w:rPr>
      <w:rFonts w:eastAsia="Times New Roman" w:cstheme="minorHAnsi"/>
      <w:bCs/>
      <w:color w:val="000000"/>
      <w:szCs w:val="20"/>
      <w:lang w:eastAsia="ar-SA"/>
    </w:rPr>
  </w:style>
  <w:style w:type="paragraph" w:styleId="TOC3">
    <w:name w:val="toc 3"/>
    <w:basedOn w:val="Normal"/>
    <w:next w:val="Normal"/>
    <w:autoRedefine/>
    <w:uiPriority w:val="39"/>
    <w:rsid w:val="004301E3"/>
    <w:pPr>
      <w:widowControl w:val="0"/>
      <w:ind w:left="400"/>
    </w:pPr>
    <w:rPr>
      <w:rFonts w:eastAsia="Times New Roman" w:cstheme="minorHAnsi"/>
      <w:iCs/>
      <w:color w:val="000000"/>
      <w:szCs w:val="20"/>
      <w:lang w:eastAsia="ar-SA"/>
    </w:rPr>
  </w:style>
  <w:style w:type="paragraph" w:styleId="TOC2">
    <w:name w:val="toc 2"/>
    <w:basedOn w:val="Normal"/>
    <w:next w:val="Normal"/>
    <w:autoRedefine/>
    <w:uiPriority w:val="39"/>
    <w:rsid w:val="004301E3"/>
    <w:pPr>
      <w:spacing w:after="100"/>
      <w:ind w:left="240"/>
    </w:pPr>
  </w:style>
  <w:style w:type="paragraph" w:styleId="TOC4">
    <w:name w:val="toc 4"/>
    <w:basedOn w:val="Normal"/>
    <w:next w:val="Normal"/>
    <w:uiPriority w:val="39"/>
    <w:rsid w:val="004301E3"/>
    <w:pPr>
      <w:spacing w:before="100" w:after="100"/>
      <w:ind w:left="720"/>
    </w:pPr>
  </w:style>
  <w:style w:type="paragraph" w:styleId="TOC5">
    <w:name w:val="toc 5"/>
    <w:basedOn w:val="Normal"/>
    <w:next w:val="Normal"/>
    <w:autoRedefine/>
    <w:rsid w:val="004301E3"/>
    <w:pPr>
      <w:spacing w:after="100"/>
      <w:ind w:left="960"/>
    </w:pPr>
    <w:rPr>
      <w:sz w:val="20"/>
    </w:rPr>
  </w:style>
  <w:style w:type="paragraph" w:styleId="TOC6">
    <w:name w:val="toc 6"/>
    <w:basedOn w:val="Normal"/>
    <w:next w:val="Normal"/>
    <w:autoRedefine/>
    <w:rsid w:val="004301E3"/>
    <w:pPr>
      <w:spacing w:after="100"/>
      <w:ind w:left="1200"/>
    </w:pPr>
  </w:style>
  <w:style w:type="paragraph" w:styleId="EnvelopeAddress">
    <w:name w:val="envelope address"/>
    <w:basedOn w:val="Normal"/>
    <w:rsid w:val="00057AF4"/>
    <w:pPr>
      <w:framePr w:w="4321" w:h="2160" w:hRule="exact" w:hSpace="142" w:wrap="around" w:vAnchor="page" w:hAnchor="page" w:x="7372" w:y="3120"/>
    </w:pPr>
    <w:rPr>
      <w:rFonts w:asciiTheme="majorHAnsi" w:eastAsiaTheme="majorEastAsia" w:hAnsiTheme="majorHAnsi" w:cstheme="majorBidi"/>
    </w:rPr>
  </w:style>
  <w:style w:type="character" w:styleId="PlaceholderText">
    <w:name w:val="Placeholder Text"/>
    <w:basedOn w:val="DefaultParagraphFont"/>
    <w:uiPriority w:val="99"/>
    <w:semiHidden/>
    <w:rsid w:val="006E4301"/>
    <w:rPr>
      <w:rFonts w:ascii="Arial" w:hAnsi="Arial"/>
      <w:color w:val="D9D9D9" w:themeColor="background1" w:themeShade="D9"/>
      <w:sz w:val="18"/>
    </w:rPr>
  </w:style>
  <w:style w:type="paragraph" w:styleId="Header">
    <w:name w:val="header"/>
    <w:basedOn w:val="Normal"/>
    <w:link w:val="HeaderChar"/>
    <w:unhideWhenUsed/>
    <w:rsid w:val="00E3435D"/>
    <w:pPr>
      <w:tabs>
        <w:tab w:val="center" w:pos="4680"/>
        <w:tab w:val="right" w:pos="9360"/>
      </w:tabs>
    </w:pPr>
  </w:style>
  <w:style w:type="character" w:customStyle="1" w:styleId="HeaderChar">
    <w:name w:val="Header Char"/>
    <w:basedOn w:val="DefaultParagraphFont"/>
    <w:link w:val="Header"/>
    <w:rsid w:val="00E3435D"/>
  </w:style>
  <w:style w:type="paragraph" w:styleId="Footer">
    <w:name w:val="footer"/>
    <w:basedOn w:val="Normal"/>
    <w:link w:val="FooterChar"/>
    <w:unhideWhenUsed/>
    <w:rsid w:val="00E3435D"/>
    <w:pPr>
      <w:tabs>
        <w:tab w:val="center" w:pos="4680"/>
        <w:tab w:val="right" w:pos="9360"/>
      </w:tabs>
    </w:pPr>
  </w:style>
  <w:style w:type="character" w:customStyle="1" w:styleId="FooterChar">
    <w:name w:val="Footer Char"/>
    <w:basedOn w:val="DefaultParagraphFont"/>
    <w:link w:val="Footer"/>
    <w:rsid w:val="00E3435D"/>
  </w:style>
  <w:style w:type="table" w:styleId="TableGrid">
    <w:name w:val="Table Grid"/>
    <w:basedOn w:val="TableNormal"/>
    <w:rsid w:val="00501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DD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hs@mtuserbia.com" TargetMode="External"/><Relationship Id="rId4" Type="http://schemas.openxmlformats.org/officeDocument/2006/relationships/styles" Target="styles.xml"/><Relationship Id="rId9" Type="http://schemas.openxmlformats.org/officeDocument/2006/relationships/hyperlink" Target="mailto:ehs@mtuserbia.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I:\beg_meq.p\03_MEQS\01%20IMS\12%20IMS%20Documents%20released\_Sheets\EN-RS\FO_EN-RS_A4_Portra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B5267F-D7E0-47B7-BA91-054DDACC8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FO_EN-RS_A4_Portrait.dotx</Template>
  <TotalTime>0</TotalTime>
  <Pages>5</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EHS kvalifikacioni upitnik</vt:lpstr>
    </vt:vector>
  </TitlesOfParts>
  <Company>MTU</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 kvalifikacioni upitnik</dc:title>
  <dc:subject>EHS Qualification Questionnaire</dc:subject>
  <dc:creator>BARTOJ, Dusan</dc:creator>
  <cp:keywords>FO-ME-1168</cp:keywords>
  <dc:description>OPS-04-03-12-A1</dc:description>
  <cp:lastModifiedBy>VASOJEVIC, Gordana</cp:lastModifiedBy>
  <cp:revision>2</cp:revision>
  <cp:lastPrinted>2026-02-06T11:46:00Z</cp:lastPrinted>
  <dcterms:created xsi:type="dcterms:W3CDTF">2026-02-26T08:12:00Z</dcterms:created>
  <dcterms:modified xsi:type="dcterms:W3CDTF">2026-02-26T08:12:00Z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bc6aa6-b0dd-459a-b4e3-9c1d32e62d98_Enabled">
    <vt:lpwstr>true</vt:lpwstr>
  </property>
  <property fmtid="{D5CDD505-2E9C-101B-9397-08002B2CF9AE}" pid="3" name="MSIP_Label_b7bc6aa6-b0dd-459a-b4e3-9c1d32e62d98_SetDate">
    <vt:lpwstr>2026-02-05T13:25:28Z</vt:lpwstr>
  </property>
  <property fmtid="{D5CDD505-2E9C-101B-9397-08002B2CF9AE}" pid="4" name="MSIP_Label_b7bc6aa6-b0dd-459a-b4e3-9c1d32e62d98_Method">
    <vt:lpwstr>Standard</vt:lpwstr>
  </property>
  <property fmtid="{D5CDD505-2E9C-101B-9397-08002B2CF9AE}" pid="5" name="MSIP_Label_b7bc6aa6-b0dd-459a-b4e3-9c1d32e62d98_Name">
    <vt:lpwstr>MTU Proprietary Information</vt:lpwstr>
  </property>
  <property fmtid="{D5CDD505-2E9C-101B-9397-08002B2CF9AE}" pid="6" name="MSIP_Label_b7bc6aa6-b0dd-459a-b4e3-9c1d32e62d98_SiteId">
    <vt:lpwstr>eebc6226-7d59-484b-90ee-5875d0c44e4a</vt:lpwstr>
  </property>
  <property fmtid="{D5CDD505-2E9C-101B-9397-08002B2CF9AE}" pid="7" name="MSIP_Label_b7bc6aa6-b0dd-459a-b4e3-9c1d32e62d98_ActionId">
    <vt:lpwstr>03e1a082-1d12-4626-9c5c-dc43dd670b66</vt:lpwstr>
  </property>
  <property fmtid="{D5CDD505-2E9C-101B-9397-08002B2CF9AE}" pid="8" name="MSIP_Label_b7bc6aa6-b0dd-459a-b4e3-9c1d32e62d98_ContentBits">
    <vt:lpwstr>0</vt:lpwstr>
  </property>
  <property fmtid="{D5CDD505-2E9C-101B-9397-08002B2CF9AE}" pid="9" name="MSIP_Label_b7bc6aa6-b0dd-459a-b4e3-9c1d32e62d98_Tag">
    <vt:lpwstr>10, 3, 0, 1</vt:lpwstr>
  </property>
</Properties>
</file>